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6899" w14:textId="77777777" w:rsidR="00F5742A" w:rsidRDefault="00F5742A" w:rsidP="00A279C2">
      <w:pPr>
        <w:pStyle w:val="NoSpacing"/>
        <w:sectPr w:rsidR="00F5742A" w:rsidSect="00F574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552" w:right="1440" w:bottom="851" w:left="1440" w:header="703" w:footer="592" w:gutter="0"/>
          <w:cols w:space="708"/>
          <w:docGrid w:linePitch="360"/>
        </w:sectPr>
      </w:pPr>
    </w:p>
    <w:p w14:paraId="0B5197EA" w14:textId="634DBB9F" w:rsidR="003241D0" w:rsidRDefault="003241D0" w:rsidP="003F0B62">
      <w:pPr>
        <w:pStyle w:val="NoSpacing"/>
        <w:rPr>
          <w:rFonts w:ascii="Calibri" w:eastAsia="Calibri" w:hAnsi="Calibri" w:cs="Calibri"/>
        </w:rPr>
      </w:pPr>
    </w:p>
    <w:p w14:paraId="6D667ABF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48"/>
          <w:szCs w:val="20"/>
        </w:rPr>
      </w:pPr>
      <w:r w:rsidRPr="006A68A7">
        <w:rPr>
          <w:rFonts w:ascii="FS Elliot Pro" w:eastAsia="Times New Roman" w:hAnsi="FS Elliot Pro" w:cs="Times New Roman"/>
          <w:b/>
          <w:color w:val="A20066"/>
          <w:sz w:val="48"/>
          <w:szCs w:val="20"/>
        </w:rPr>
        <w:t xml:space="preserve">Attach Parent Drug and Alcohol Service </w:t>
      </w:r>
      <w:r>
        <w:rPr>
          <w:rFonts w:ascii="FS Elliot Pro" w:eastAsia="Times New Roman" w:hAnsi="FS Elliot Pro" w:cs="Times New Roman"/>
          <w:b/>
          <w:color w:val="A20066"/>
          <w:sz w:val="48"/>
          <w:szCs w:val="20"/>
        </w:rPr>
        <w:t>Referral Form</w:t>
      </w:r>
    </w:p>
    <w:p w14:paraId="0F7FEB60" w14:textId="77777777" w:rsidR="003F0B62" w:rsidRPr="006A68A7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48"/>
          <w:szCs w:val="20"/>
        </w:rPr>
      </w:pPr>
    </w:p>
    <w:tbl>
      <w:tblPr>
        <w:tblW w:w="538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119"/>
      </w:tblGrid>
      <w:tr w:rsidR="003F0B62" w:rsidRPr="006A68A7" w14:paraId="3A21EAB8" w14:textId="77777777" w:rsidTr="005A0171">
        <w:trPr>
          <w:trHeight w:val="48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vAlign w:val="center"/>
          </w:tcPr>
          <w:p w14:paraId="39756A43" w14:textId="77777777" w:rsidR="003F0B62" w:rsidRPr="006A68A7" w:rsidRDefault="003F0B62" w:rsidP="005A0171">
            <w:pP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6A68A7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Attach Team Leader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6281" w14:textId="0521D325" w:rsidR="003F0B62" w:rsidRPr="006A68A7" w:rsidRDefault="001A3017" w:rsidP="005A0171">
            <w:pP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>
              <w:rPr>
                <w:rFonts w:ascii="FS Elliot Pro" w:eastAsia="Calibri" w:hAnsi="FS Elliot Pro" w:cs="Times New Roman"/>
                <w:sz w:val="18"/>
                <w:szCs w:val="18"/>
              </w:rPr>
              <w:t>Sophie Vanzetti</w:t>
            </w:r>
          </w:p>
        </w:tc>
      </w:tr>
      <w:tr w:rsidR="003F0B62" w:rsidRPr="006A68A7" w14:paraId="4882A7F2" w14:textId="77777777" w:rsidTr="005A017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</w:tcPr>
          <w:p w14:paraId="3F67872D" w14:textId="77777777" w:rsidR="003F0B62" w:rsidRPr="006A68A7" w:rsidRDefault="003F0B62" w:rsidP="005A0171">
            <w:pP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6A68A7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Email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9B2C" w14:textId="77777777" w:rsidR="003F0B62" w:rsidRPr="006A68A7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  <w:r w:rsidRPr="006A68A7">
              <w:rPr>
                <w:rFonts w:ascii="FS Elliot Pro" w:eastAsia="Calibri" w:hAnsi="FS Elliot Pro" w:cs="Times New Roman"/>
                <w:sz w:val="18"/>
                <w:szCs w:val="18"/>
              </w:rPr>
              <w:t>attach@unitingwa.org.au</w:t>
            </w:r>
          </w:p>
        </w:tc>
      </w:tr>
      <w:tr w:rsidR="003F0B62" w:rsidRPr="006A68A7" w14:paraId="75C34CB2" w14:textId="77777777" w:rsidTr="005A017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</w:tcPr>
          <w:p w14:paraId="5771DB43" w14:textId="1F126999" w:rsidR="003F0B62" w:rsidRPr="006A68A7" w:rsidRDefault="001A3017" w:rsidP="005A0171">
            <w:pP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Phone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7CD8" w14:textId="75E92C28" w:rsidR="003F0B62" w:rsidRPr="006A68A7" w:rsidRDefault="003F0B62" w:rsidP="005A0171">
            <w:pPr>
              <w:rPr>
                <w:rFonts w:ascii="FS Elliot Pro" w:eastAsia="Calibri" w:hAnsi="FS Elliot Pro" w:cs="Calibri"/>
                <w:bCs/>
                <w:sz w:val="18"/>
                <w:szCs w:val="18"/>
              </w:rPr>
            </w:pPr>
            <w:r w:rsidRPr="006A68A7">
              <w:rPr>
                <w:rFonts w:ascii="FS Elliot Pro" w:eastAsia="Calibri" w:hAnsi="FS Elliot Pro" w:cs="Calibri"/>
                <w:bCs/>
                <w:sz w:val="18"/>
                <w:szCs w:val="18"/>
              </w:rPr>
              <w:t xml:space="preserve">1300 663 </w:t>
            </w:r>
            <w:r w:rsidR="001A3017">
              <w:rPr>
                <w:rFonts w:ascii="FS Elliot Pro" w:eastAsia="Calibri" w:hAnsi="FS Elliot Pro" w:cs="Calibri"/>
                <w:bCs/>
                <w:sz w:val="18"/>
                <w:szCs w:val="18"/>
              </w:rPr>
              <w:t>298</w:t>
            </w:r>
          </w:p>
        </w:tc>
      </w:tr>
    </w:tbl>
    <w:p w14:paraId="60624DE3" w14:textId="77777777" w:rsidR="003F0B62" w:rsidRPr="006A68A7" w:rsidRDefault="003F0B62" w:rsidP="003F0B62">
      <w:pPr>
        <w:rPr>
          <w:rFonts w:ascii="FS Elliot Pro" w:eastAsia="Calibri" w:hAnsi="FS Elliot Pro" w:cs="Calibri"/>
          <w:sz w:val="18"/>
          <w:szCs w:val="18"/>
        </w:rPr>
      </w:pPr>
      <w:r w:rsidRPr="006A68A7">
        <w:rPr>
          <w:rFonts w:ascii="FS Elliot Pro" w:eastAsia="Calibri" w:hAnsi="FS Elliot Pro" w:cs="Calibri"/>
          <w:b/>
          <w:caps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E11F99" wp14:editId="3185E94E">
                <wp:simplePos x="0" y="0"/>
                <wp:positionH relativeFrom="column">
                  <wp:posOffset>-15240</wp:posOffset>
                </wp:positionH>
                <wp:positionV relativeFrom="paragraph">
                  <wp:posOffset>397510</wp:posOffset>
                </wp:positionV>
                <wp:extent cx="5735955" cy="3649980"/>
                <wp:effectExtent l="0" t="0" r="1714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64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FD1B" w14:textId="77777777" w:rsidR="003F0B62" w:rsidRPr="006A68A7" w:rsidRDefault="003F0B62" w:rsidP="003F0B62">
                            <w:pPr>
                              <w:spacing w:line="360" w:lineRule="auto"/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</w:pPr>
                            <w:r w:rsidRPr="006A68A7"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  <w:br/>
                              <w:t>I (</w:t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18"/>
                                <w:szCs w:val="18"/>
                              </w:rPr>
                              <w:t>name) ____________________________ date of birth______________</w:t>
                            </w:r>
                          </w:p>
                          <w:p w14:paraId="642CDEFB" w14:textId="77777777" w:rsidR="003F0B62" w:rsidRPr="006A68A7" w:rsidRDefault="003F0B62" w:rsidP="003F0B62">
                            <w:pPr>
                              <w:spacing w:line="360" w:lineRule="auto"/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</w:pPr>
                            <w:r w:rsidRPr="006A68A7">
                              <w:rPr>
                                <w:rFonts w:ascii="FS Elliot Pro" w:hAnsi="FS Elliot Pro" w:cs="Calibri"/>
                                <w:sz w:val="18"/>
                                <w:szCs w:val="18"/>
                              </w:rPr>
                              <w:t>of (address) _________________________________________________ give permission for the ex</w:t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  <w:t xml:space="preserve">change of </w:t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18"/>
                                <w:szCs w:val="18"/>
                              </w:rPr>
                              <w:t>information between</w:t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18"/>
                                <w:szCs w:val="18"/>
                              </w:rPr>
                              <w:t>_______________________________________________ (service name)</w:t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  <w:t xml:space="preserve"> ______________________________________________________________.</w:t>
                            </w:r>
                          </w:p>
                          <w:p w14:paraId="28732BC9" w14:textId="77777777" w:rsidR="003F0B62" w:rsidRPr="006A68A7" w:rsidRDefault="003F0B62" w:rsidP="003F0B62">
                            <w:pPr>
                              <w:spacing w:line="360" w:lineRule="auto"/>
                              <w:rPr>
                                <w:rFonts w:ascii="FS Elliot Pro" w:hAnsi="FS Elliot Pro" w:cs="Calibri"/>
                                <w:sz w:val="18"/>
                                <w:szCs w:val="18"/>
                              </w:rPr>
                            </w:pPr>
                            <w:r w:rsidRPr="006A68A7">
                              <w:rPr>
                                <w:rFonts w:ascii="FS Elliot Pro" w:hAnsi="FS Elliot Pro" w:cs="Calibri"/>
                                <w:sz w:val="18"/>
                                <w:szCs w:val="18"/>
                              </w:rPr>
                              <w:t xml:space="preserve">and Uniting WA’s Attach program. </w:t>
                            </w:r>
                          </w:p>
                          <w:p w14:paraId="6563875F" w14:textId="77777777" w:rsidR="003F0B62" w:rsidRPr="006A68A7" w:rsidRDefault="003F0B62" w:rsidP="003F0B62">
                            <w:pPr>
                              <w:spacing w:line="360" w:lineRule="auto"/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</w:pPr>
                          </w:p>
                          <w:p w14:paraId="364D410C" w14:textId="77777777" w:rsidR="003F0B62" w:rsidRPr="006A68A7" w:rsidRDefault="003F0B62" w:rsidP="003F0B62">
                            <w:pPr>
                              <w:spacing w:line="360" w:lineRule="auto"/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</w:pPr>
                            <w:r w:rsidRPr="006A68A7">
                              <w:rPr>
                                <w:rFonts w:ascii="FS Elliot Pro" w:hAnsi="FS Ellio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Client Signature:</w:t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6A68A7">
                              <w:rPr>
                                <w:rFonts w:ascii="FS Elliot Pro" w:hAnsi="FS Elliot Pro" w:cs="Calibri"/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4CC534A9" w14:textId="77777777" w:rsidR="003F0B62" w:rsidRPr="006A68A7" w:rsidRDefault="003F0B62" w:rsidP="003F0B62">
                            <w:pPr>
                              <w:spacing w:line="360" w:lineRule="auto"/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</w:pPr>
                            <w:r w:rsidRPr="006A68A7"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  <w:t xml:space="preserve"> ………………………………………………..</w:t>
                            </w:r>
                            <w:r w:rsidRPr="006A68A7">
                              <w:rPr>
                                <w:rFonts w:ascii="FS Elliot Pro" w:hAnsi="FS Elliot Pro"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482264A" w14:textId="77777777" w:rsidR="003F0B62" w:rsidRPr="006A68A7" w:rsidRDefault="003F0B62" w:rsidP="003F0B62">
                            <w:pPr>
                              <w:spacing w:line="360" w:lineRule="auto"/>
                              <w:jc w:val="center"/>
                              <w:rPr>
                                <w:rFonts w:ascii="FS Elliot Pro" w:hAnsi="FS Elliot Pro" w:cs="Calibri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6A68A7">
                              <w:rPr>
                                <w:rFonts w:ascii="FS Elliot Pro" w:hAnsi="FS Elliot Pro" w:cs="Calibri"/>
                                <w:b/>
                                <w:caps/>
                                <w:sz w:val="20"/>
                                <w:szCs w:val="20"/>
                              </w:rPr>
                              <w:br/>
                              <w:t>If consent is not signed BY CLIENT this referral will not be processed</w:t>
                            </w:r>
                          </w:p>
                          <w:p w14:paraId="5003B821" w14:textId="77777777" w:rsidR="003F0B62" w:rsidRPr="006C7749" w:rsidRDefault="003F0B62" w:rsidP="003F0B62">
                            <w:pPr>
                              <w:rPr>
                                <w:rFonts w:ascii="FS Elliot Pro" w:hAnsi="FS Elliot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11F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31.3pt;width:451.65pt;height:28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">
                <v:textbox>
                  <w:txbxContent>
                    <w:p w14:paraId="58DAFD1B" w14:textId="77777777" w:rsidR="003F0B62" w:rsidRPr="006A68A7" w:rsidRDefault="003F0B62" w:rsidP="003F0B62">
                      <w:pPr>
                        <w:spacing w:line="360" w:lineRule="auto"/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</w:pPr>
                      <w:r w:rsidRPr="006A68A7"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  <w:br/>
                        <w:t>I (</w:t>
                      </w:r>
                      <w:r w:rsidRPr="006A68A7">
                        <w:rPr>
                          <w:rFonts w:ascii="FS Elliot Pro" w:hAnsi="FS Elliot Pro" w:cs="Calibri"/>
                          <w:sz w:val="18"/>
                          <w:szCs w:val="18"/>
                        </w:rPr>
                        <w:t>name) ____________________________ date of birth______________</w:t>
                      </w:r>
                    </w:p>
                    <w:p w14:paraId="642CDEFB" w14:textId="77777777" w:rsidR="003F0B62" w:rsidRPr="006A68A7" w:rsidRDefault="003F0B62" w:rsidP="003F0B62">
                      <w:pPr>
                        <w:spacing w:line="360" w:lineRule="auto"/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</w:pPr>
                      <w:r w:rsidRPr="006A68A7">
                        <w:rPr>
                          <w:rFonts w:ascii="FS Elliot Pro" w:hAnsi="FS Elliot Pro" w:cs="Calibri"/>
                          <w:sz w:val="18"/>
                          <w:szCs w:val="18"/>
                        </w:rPr>
                        <w:t>of (address) _________________________________________________ give permission for the ex</w:t>
                      </w:r>
                      <w:r w:rsidRPr="006A68A7"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  <w:t xml:space="preserve">change of </w:t>
                      </w:r>
                      <w:r w:rsidRPr="006A68A7">
                        <w:rPr>
                          <w:rFonts w:ascii="FS Elliot Pro" w:hAnsi="FS Elliot Pro" w:cs="Calibri"/>
                          <w:sz w:val="18"/>
                          <w:szCs w:val="18"/>
                        </w:rPr>
                        <w:t>information between</w:t>
                      </w:r>
                      <w:r w:rsidRPr="006A68A7"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  <w:t xml:space="preserve"> </w:t>
                      </w:r>
                      <w:r w:rsidRPr="006A68A7">
                        <w:rPr>
                          <w:rFonts w:ascii="FS Elliot Pro" w:hAnsi="FS Elliot Pro" w:cs="Calibri"/>
                          <w:sz w:val="18"/>
                          <w:szCs w:val="18"/>
                        </w:rPr>
                        <w:t>_______________________________________________ (service name)</w:t>
                      </w:r>
                      <w:r w:rsidRPr="006A68A7"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  <w:t xml:space="preserve"> ______________________________________________________________.</w:t>
                      </w:r>
                    </w:p>
                    <w:p w14:paraId="28732BC9" w14:textId="77777777" w:rsidR="003F0B62" w:rsidRPr="006A68A7" w:rsidRDefault="003F0B62" w:rsidP="003F0B62">
                      <w:pPr>
                        <w:spacing w:line="360" w:lineRule="auto"/>
                        <w:rPr>
                          <w:rFonts w:ascii="FS Elliot Pro" w:hAnsi="FS Elliot Pro" w:cs="Calibri"/>
                          <w:sz w:val="18"/>
                          <w:szCs w:val="18"/>
                        </w:rPr>
                      </w:pPr>
                      <w:r w:rsidRPr="006A68A7">
                        <w:rPr>
                          <w:rFonts w:ascii="FS Elliot Pro" w:hAnsi="FS Elliot Pro" w:cs="Calibri"/>
                          <w:sz w:val="18"/>
                          <w:szCs w:val="18"/>
                        </w:rPr>
                        <w:t xml:space="preserve">and Uniting WA’s Attach program. </w:t>
                      </w:r>
                    </w:p>
                    <w:p w14:paraId="6563875F" w14:textId="77777777" w:rsidR="003F0B62" w:rsidRPr="006A68A7" w:rsidRDefault="003F0B62" w:rsidP="003F0B62">
                      <w:pPr>
                        <w:spacing w:line="360" w:lineRule="auto"/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</w:pPr>
                    </w:p>
                    <w:p w14:paraId="364D410C" w14:textId="77777777" w:rsidR="003F0B62" w:rsidRPr="006A68A7" w:rsidRDefault="003F0B62" w:rsidP="003F0B62">
                      <w:pPr>
                        <w:spacing w:line="360" w:lineRule="auto"/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</w:pPr>
                      <w:r w:rsidRPr="006A68A7">
                        <w:rPr>
                          <w:rFonts w:ascii="FS Elliot Pro" w:hAnsi="FS Elliot Pro" w:cs="Calibri"/>
                          <w:b/>
                          <w:bCs/>
                          <w:sz w:val="20"/>
                          <w:szCs w:val="20"/>
                        </w:rPr>
                        <w:t>Client Signature:</w:t>
                      </w:r>
                      <w:r w:rsidRPr="006A68A7"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  <w:tab/>
                      </w:r>
                      <w:r w:rsidRPr="006A68A7"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  <w:tab/>
                      </w:r>
                      <w:r w:rsidRPr="006A68A7"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  <w:tab/>
                      </w:r>
                      <w:r w:rsidRPr="006A68A7"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  <w:tab/>
                      </w:r>
                      <w:r w:rsidRPr="006A68A7"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  <w:tab/>
                      </w:r>
                      <w:r w:rsidRPr="006A68A7">
                        <w:rPr>
                          <w:rFonts w:ascii="FS Elliot Pro" w:hAnsi="FS Elliot Pro" w:cs="Calibri"/>
                          <w:b/>
                          <w:bCs/>
                          <w:sz w:val="20"/>
                          <w:szCs w:val="20"/>
                        </w:rPr>
                        <w:t>Date:</w:t>
                      </w:r>
                    </w:p>
                    <w:p w14:paraId="4CC534A9" w14:textId="77777777" w:rsidR="003F0B62" w:rsidRPr="006A68A7" w:rsidRDefault="003F0B62" w:rsidP="003F0B62">
                      <w:pPr>
                        <w:spacing w:line="360" w:lineRule="auto"/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</w:pPr>
                      <w:r w:rsidRPr="006A68A7"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  <w:t xml:space="preserve"> ………………………………………………..</w:t>
                      </w:r>
                      <w:r w:rsidRPr="006A68A7">
                        <w:rPr>
                          <w:rFonts w:ascii="FS Elliot Pro" w:hAnsi="FS Elliot Pro" w:cs="Calibri"/>
                          <w:sz w:val="20"/>
                          <w:szCs w:val="20"/>
                        </w:rPr>
                        <w:tab/>
                      </w:r>
                    </w:p>
                    <w:p w14:paraId="4482264A" w14:textId="77777777" w:rsidR="003F0B62" w:rsidRPr="006A68A7" w:rsidRDefault="003F0B62" w:rsidP="003F0B62">
                      <w:pPr>
                        <w:spacing w:line="360" w:lineRule="auto"/>
                        <w:jc w:val="center"/>
                        <w:rPr>
                          <w:rFonts w:ascii="FS Elliot Pro" w:hAnsi="FS Elliot Pro" w:cs="Calibri"/>
                          <w:b/>
                          <w:caps/>
                          <w:sz w:val="20"/>
                          <w:szCs w:val="20"/>
                        </w:rPr>
                      </w:pPr>
                      <w:r w:rsidRPr="006A68A7">
                        <w:rPr>
                          <w:rFonts w:ascii="FS Elliot Pro" w:hAnsi="FS Elliot Pro" w:cs="Calibri"/>
                          <w:b/>
                          <w:caps/>
                          <w:sz w:val="20"/>
                          <w:szCs w:val="20"/>
                        </w:rPr>
                        <w:br/>
                        <w:t>If consent is not signed BY CLIENT this referral will not be processed</w:t>
                      </w:r>
                    </w:p>
                    <w:p w14:paraId="5003B821" w14:textId="77777777" w:rsidR="003F0B62" w:rsidRPr="006C7749" w:rsidRDefault="003F0B62" w:rsidP="003F0B62">
                      <w:pPr>
                        <w:rPr>
                          <w:rFonts w:ascii="FS Elliot Pro" w:hAnsi="FS Elliot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52D5CE" w14:textId="77777777" w:rsidR="003F0B62" w:rsidRDefault="003F0B62" w:rsidP="003F0B62"/>
    <w:p w14:paraId="543D92BF" w14:textId="77777777" w:rsidR="003241D0" w:rsidRDefault="003241D0" w:rsidP="003241D0">
      <w:pPr>
        <w:rPr>
          <w:rFonts w:ascii="Calibri" w:eastAsia="Calibri" w:hAnsi="Calibri" w:cs="Calibri"/>
        </w:rPr>
      </w:pPr>
    </w:p>
    <w:p w14:paraId="2C4F7D22" w14:textId="77777777" w:rsidR="003F0B62" w:rsidRDefault="003F0B62" w:rsidP="003241D0">
      <w:pPr>
        <w:rPr>
          <w:rFonts w:ascii="Calibri" w:eastAsia="Calibri" w:hAnsi="Calibri" w:cs="Calibri"/>
        </w:rPr>
      </w:pPr>
    </w:p>
    <w:p w14:paraId="52E76A22" w14:textId="77777777" w:rsidR="003F0B62" w:rsidRDefault="003F0B62" w:rsidP="003241D0">
      <w:pPr>
        <w:rPr>
          <w:rFonts w:ascii="Calibri" w:eastAsia="Calibri" w:hAnsi="Calibri" w:cs="Calibri"/>
        </w:rPr>
      </w:pPr>
    </w:p>
    <w:p w14:paraId="07261666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</w:p>
    <w:p w14:paraId="291656FA" w14:textId="5B36028C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Referral Details:</w:t>
      </w:r>
    </w:p>
    <w:p w14:paraId="59136E97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Referral Date: _____________________________________________</w:t>
      </w:r>
    </w:p>
    <w:p w14:paraId="5986726B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Name of Referrer: _________________________________________</w:t>
      </w:r>
    </w:p>
    <w:p w14:paraId="15E04B5D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Organisation: ______________________________________________</w:t>
      </w:r>
    </w:p>
    <w:p w14:paraId="58B7F61E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Contact Address: __________________________________________</w:t>
      </w:r>
    </w:p>
    <w:p w14:paraId="2469B3BE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</w:t>
      </w:r>
    </w:p>
    <w:p w14:paraId="06214782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Phone: ____________________ Mobile: ________________________</w:t>
      </w:r>
    </w:p>
    <w:p w14:paraId="45C104A4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Email: _____________________________________________________</w:t>
      </w:r>
    </w:p>
    <w:p w14:paraId="18DBED2F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</w:p>
    <w:p w14:paraId="4826E33D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Has the client participated in the Attach Program in the past? Yes/No</w:t>
      </w:r>
    </w:p>
    <w:p w14:paraId="16E879B9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 xml:space="preserve">I agree to not share the surname of the Attach therapist to the clients including via emails, safety plans and meeting </w:t>
      </w:r>
      <w:proofErr w:type="gramStart"/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notes?</w:t>
      </w:r>
      <w:proofErr w:type="gramEnd"/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 xml:space="preserve"> Yes/No</w:t>
      </w:r>
    </w:p>
    <w:p w14:paraId="60AADAF5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</w:p>
    <w:p w14:paraId="6F926A86" w14:textId="2E432338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Client Details:</w:t>
      </w:r>
    </w:p>
    <w:p w14:paraId="5F0D78FC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Client Name: _______________________________________________</w:t>
      </w:r>
    </w:p>
    <w:p w14:paraId="22E74160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Address: ___________________________________________________</w:t>
      </w:r>
    </w:p>
    <w:p w14:paraId="1CC3D3F2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Phone: ______________________ Mobile: _______________________</w:t>
      </w:r>
    </w:p>
    <w:p w14:paraId="1FA6BD1D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Email: ______________________________________________________</w:t>
      </w:r>
    </w:p>
    <w:p w14:paraId="5AB1BEFA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 xml:space="preserve">Partnered:            </w:t>
      </w: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ab/>
      </w:r>
      <w:proofErr w:type="gramStart"/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ab/>
        <w:t xml:space="preserve">  Yes</w:t>
      </w:r>
      <w:proofErr w:type="gramEnd"/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 xml:space="preserve">           No</w:t>
      </w: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ab/>
      </w:r>
    </w:p>
    <w:p w14:paraId="6FF8548F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 xml:space="preserve">Aboriginal or TSI:  </w:t>
      </w: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ab/>
      </w:r>
      <w:proofErr w:type="gramStart"/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ab/>
        <w:t xml:space="preserve">  Yes</w:t>
      </w:r>
      <w:proofErr w:type="gramEnd"/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 xml:space="preserve">          No</w:t>
      </w:r>
    </w:p>
    <w:p w14:paraId="24D0E6B1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 xml:space="preserve">CALD Background: </w:t>
      </w: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ab/>
      </w:r>
      <w:proofErr w:type="gramStart"/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ab/>
        <w:t xml:space="preserve">  Yes</w:t>
      </w:r>
      <w:proofErr w:type="gramEnd"/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 xml:space="preserve">          No</w:t>
      </w:r>
    </w:p>
    <w:p w14:paraId="7D2EC7C6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bookmarkStart w:id="0" w:name="_Hlk165369530"/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Client identifies as:  Female- Male- Self Described- Trans- Gender Diverse- Prefer not to say</w:t>
      </w:r>
      <w:bookmarkEnd w:id="0"/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 xml:space="preserve">. </w:t>
      </w:r>
    </w:p>
    <w:p w14:paraId="06B2EEF8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Country of Birth: ____________________________________________</w:t>
      </w:r>
    </w:p>
    <w:p w14:paraId="19865346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Preferred Language: _________________________________________</w:t>
      </w:r>
    </w:p>
    <w:p w14:paraId="51355A3A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Language spoken if other than English: _______________________</w:t>
      </w:r>
    </w:p>
    <w:p w14:paraId="06D34CF3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Client lives with: _____________________________________________</w:t>
      </w:r>
    </w:p>
    <w:p w14:paraId="733BACA3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</w:t>
      </w:r>
    </w:p>
    <w:p w14:paraId="535AE96B" w14:textId="77777777" w:rsidR="003F0B62" w:rsidRP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 xml:space="preserve">Does client have a child 0-12 years in their care or have significant contact with their child?    </w:t>
      </w: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ab/>
      </w: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ab/>
      </w:r>
      <w:r w:rsidRPr="003F0B62">
        <w:rPr>
          <w:rFonts w:ascii="FS Elliot Pro" w:eastAsia="Times New Roman" w:hAnsi="FS Elliot Pro" w:cs="Times New Roman"/>
          <w:bCs/>
          <w:sz w:val="24"/>
          <w:szCs w:val="24"/>
        </w:rPr>
        <w:tab/>
        <w:t xml:space="preserve"> Yes        No</w:t>
      </w:r>
    </w:p>
    <w:p w14:paraId="52274A91" w14:textId="77777777" w:rsidR="003F0B62" w:rsidRDefault="003F0B62" w:rsidP="003241D0">
      <w:pPr>
        <w:rPr>
          <w:rFonts w:ascii="Calibri" w:eastAsia="Calibri" w:hAnsi="Calibri" w:cs="Calibri"/>
        </w:rPr>
      </w:pPr>
    </w:p>
    <w:p w14:paraId="59337FB4" w14:textId="77777777" w:rsidR="003241D0" w:rsidRDefault="003241D0" w:rsidP="003241D0">
      <w:pPr>
        <w:rPr>
          <w:rFonts w:ascii="Calibri" w:eastAsia="Calibri" w:hAnsi="Calibri" w:cs="Calibri"/>
        </w:rPr>
      </w:pPr>
    </w:p>
    <w:p w14:paraId="27B6FFD3" w14:textId="77777777" w:rsidR="003241D0" w:rsidRDefault="003241D0" w:rsidP="003241D0">
      <w:pPr>
        <w:rPr>
          <w:rFonts w:ascii="Calibri" w:eastAsia="Calibri" w:hAnsi="Calibri" w:cs="Calibri"/>
        </w:rPr>
      </w:pPr>
    </w:p>
    <w:p w14:paraId="08CCB1A7" w14:textId="77777777" w:rsidR="00F5742A" w:rsidRDefault="00F5742A" w:rsidP="6920BC20">
      <w:pPr>
        <w:rPr>
          <w:rFonts w:ascii="Calibri" w:eastAsia="Calibri" w:hAnsi="Calibri" w:cs="Calibri"/>
        </w:rPr>
      </w:pPr>
    </w:p>
    <w:p w14:paraId="2A450B68" w14:textId="77777777" w:rsidR="00F5742A" w:rsidRDefault="00F5742A" w:rsidP="00E5043B"/>
    <w:p w14:paraId="06C91054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Housing Details:</w:t>
      </w:r>
    </w:p>
    <w:p w14:paraId="6A8414D2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Is client renting privately: </w:t>
      </w:r>
      <w:r>
        <w:rPr>
          <w:rFonts w:ascii="FS Elliot Pro" w:eastAsia="Times New Roman" w:hAnsi="FS Elliot Pro" w:cs="Times New Roman"/>
          <w:bCs/>
          <w:sz w:val="24"/>
          <w:szCs w:val="24"/>
        </w:rPr>
        <w:tab/>
      </w:r>
      <w:r>
        <w:rPr>
          <w:rFonts w:ascii="FS Elliot Pro" w:eastAsia="Times New Roman" w:hAnsi="FS Elliot Pro" w:cs="Times New Roman"/>
          <w:bCs/>
          <w:sz w:val="24"/>
          <w:szCs w:val="24"/>
        </w:rPr>
        <w:tab/>
        <w:t>Yes       No</w:t>
      </w:r>
    </w:p>
    <w:p w14:paraId="681F9FDE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Is client in public housing: </w:t>
      </w:r>
      <w:r>
        <w:rPr>
          <w:rFonts w:ascii="FS Elliot Pro" w:eastAsia="Times New Roman" w:hAnsi="FS Elliot Pro" w:cs="Times New Roman"/>
          <w:bCs/>
          <w:sz w:val="24"/>
          <w:szCs w:val="24"/>
        </w:rPr>
        <w:tab/>
      </w:r>
      <w:r>
        <w:rPr>
          <w:rFonts w:ascii="FS Elliot Pro" w:eastAsia="Times New Roman" w:hAnsi="FS Elliot Pro" w:cs="Times New Roman"/>
          <w:bCs/>
          <w:sz w:val="24"/>
          <w:szCs w:val="24"/>
        </w:rPr>
        <w:tab/>
        <w:t>Yes       No</w:t>
      </w:r>
    </w:p>
    <w:p w14:paraId="2044F0DA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Is client in own home: </w:t>
      </w:r>
      <w:r>
        <w:rPr>
          <w:rFonts w:ascii="FS Elliot Pro" w:eastAsia="Times New Roman" w:hAnsi="FS Elliot Pro" w:cs="Times New Roman"/>
          <w:bCs/>
          <w:sz w:val="24"/>
          <w:szCs w:val="24"/>
        </w:rPr>
        <w:tab/>
      </w:r>
      <w:r>
        <w:rPr>
          <w:rFonts w:ascii="FS Elliot Pro" w:eastAsia="Times New Roman" w:hAnsi="FS Elliot Pro" w:cs="Times New Roman"/>
          <w:bCs/>
          <w:sz w:val="24"/>
          <w:szCs w:val="24"/>
        </w:rPr>
        <w:tab/>
        <w:t>Yes</w:t>
      </w:r>
      <w:r>
        <w:rPr>
          <w:rFonts w:ascii="FS Elliot Pro" w:eastAsia="Times New Roman" w:hAnsi="FS Elliot Pro" w:cs="Times New Roman"/>
          <w:bCs/>
          <w:sz w:val="24"/>
          <w:szCs w:val="24"/>
        </w:rPr>
        <w:tab/>
        <w:t xml:space="preserve"> No</w:t>
      </w:r>
    </w:p>
    <w:p w14:paraId="0FD88F93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Is client at risk of homelessness </w:t>
      </w:r>
      <w:r>
        <w:rPr>
          <w:rFonts w:ascii="FS Elliot Pro" w:eastAsia="Times New Roman" w:hAnsi="FS Elliot Pro" w:cs="Times New Roman"/>
          <w:bCs/>
          <w:sz w:val="24"/>
          <w:szCs w:val="24"/>
        </w:rPr>
        <w:tab/>
        <w:t>Yes       No</w:t>
      </w:r>
    </w:p>
    <w:p w14:paraId="0208AC9C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</w:p>
    <w:p w14:paraId="21D2849C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 xml:space="preserve">Main Reason </w:t>
      </w:r>
      <w:proofErr w:type="gramStart"/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For</w:t>
      </w:r>
      <w:proofErr w:type="gramEnd"/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 xml:space="preserve"> Referral:</w:t>
      </w:r>
    </w:p>
    <w:p w14:paraId="24362766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sz w:val="24"/>
          <w:szCs w:val="24"/>
        </w:rPr>
      </w:pPr>
      <w:r>
        <w:rPr>
          <w:rFonts w:ascii="FS Elliot Pro" w:eastAsia="Times New Roman" w:hAnsi="FS Elliot Pro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5514">
        <w:rPr>
          <w:rFonts w:ascii="FS Elliot Pro" w:eastAsia="Times New Roman" w:hAnsi="FS Elliot Pro" w:cs="Times New Roman"/>
          <w:b/>
          <w:color w:val="D60093"/>
          <w:sz w:val="24"/>
          <w:szCs w:val="24"/>
        </w:rPr>
        <w:t>Parenting Goals</w:t>
      </w:r>
      <w:r>
        <w:rPr>
          <w:rFonts w:ascii="FS Elliot Pro" w:eastAsia="Times New Roman" w:hAnsi="FS Elliot Pro" w:cs="Times New Roman"/>
          <w:b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922C8D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sz w:val="24"/>
          <w:szCs w:val="24"/>
        </w:rPr>
      </w:pPr>
    </w:p>
    <w:p w14:paraId="1EC3F56A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  <w:bookmarkStart w:id="1" w:name="_Hlk146007244"/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Family Details</w:t>
      </w:r>
      <w:bookmarkEnd w:id="1"/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:</w:t>
      </w:r>
    </w:p>
    <w:p w14:paraId="5EAAB554" w14:textId="77777777" w:rsidR="003F0B62" w:rsidRPr="00701ABE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Please complete table below and include all family members including primary client:</w:t>
      </w:r>
    </w:p>
    <w:tbl>
      <w:tblPr>
        <w:tblW w:w="994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276"/>
        <w:gridCol w:w="709"/>
        <w:gridCol w:w="1417"/>
        <w:gridCol w:w="1276"/>
        <w:gridCol w:w="1293"/>
      </w:tblGrid>
      <w:tr w:rsidR="003F0B62" w:rsidRPr="00701ABE" w14:paraId="7351A4D8" w14:textId="77777777" w:rsidTr="005A0171">
        <w:trPr>
          <w:trHeight w:val="4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vAlign w:val="center"/>
          </w:tcPr>
          <w:p w14:paraId="55FB3ED7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701ABE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vAlign w:val="center"/>
          </w:tcPr>
          <w:p w14:paraId="22A6AA74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701ABE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First Name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vAlign w:val="center"/>
          </w:tcPr>
          <w:p w14:paraId="6EE5F0A4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701ABE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DOB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vAlign w:val="center"/>
          </w:tcPr>
          <w:p w14:paraId="064DAEE1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701ABE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M/F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vAlign w:val="center"/>
          </w:tcPr>
          <w:p w14:paraId="6D3AA568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701ABE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Relation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vAlign w:val="center"/>
          </w:tcPr>
          <w:p w14:paraId="7DE88568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701ABE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Ethnicity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20066"/>
            <w:vAlign w:val="center"/>
          </w:tcPr>
          <w:p w14:paraId="5C52E615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701ABE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Living with client? Y/N</w:t>
            </w:r>
          </w:p>
        </w:tc>
      </w:tr>
      <w:tr w:rsidR="003F0B62" w:rsidRPr="00701ABE" w14:paraId="19183685" w14:textId="77777777" w:rsidTr="005A0171">
        <w:trPr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DDEB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  <w:p w14:paraId="60A74621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3DF4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6493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3850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37E4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1611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8E20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</w:tr>
      <w:tr w:rsidR="003F0B62" w:rsidRPr="00701ABE" w14:paraId="43E175FA" w14:textId="77777777" w:rsidTr="005A017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5E70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  <w:p w14:paraId="3063CB86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AF8A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357E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266C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DC9E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7C01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0DB3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</w:tr>
      <w:tr w:rsidR="003F0B62" w:rsidRPr="00701ABE" w14:paraId="42B1DF32" w14:textId="77777777" w:rsidTr="005A017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CB84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  <w:p w14:paraId="7DC75CAB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0487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AB59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5C49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2607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954A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FAF2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</w:tr>
    </w:tbl>
    <w:p w14:paraId="2BB2D604" w14:textId="77777777" w:rsidR="003F0B62" w:rsidRDefault="003F0B62" w:rsidP="00E5043B"/>
    <w:p w14:paraId="35D34DA7" w14:textId="77777777" w:rsidR="00F5742A" w:rsidRDefault="00F5742A" w:rsidP="00E5043B"/>
    <w:p w14:paraId="0656D457" w14:textId="77777777" w:rsidR="00F5742A" w:rsidRDefault="00F5742A" w:rsidP="00E5043B"/>
    <w:p w14:paraId="4C1CCAD2" w14:textId="77777777" w:rsidR="00F5742A" w:rsidRDefault="00F5742A" w:rsidP="00E5043B"/>
    <w:tbl>
      <w:tblPr>
        <w:tblW w:w="994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276"/>
        <w:gridCol w:w="709"/>
        <w:gridCol w:w="1417"/>
        <w:gridCol w:w="1276"/>
        <w:gridCol w:w="1293"/>
      </w:tblGrid>
      <w:tr w:rsidR="003F0B62" w:rsidRPr="00701ABE" w14:paraId="6073EA98" w14:textId="77777777" w:rsidTr="005A017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0B11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  <w:p w14:paraId="065A48C5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6CE1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E03D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383D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38D9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E1FB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2B7C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</w:tr>
      <w:tr w:rsidR="003F0B62" w:rsidRPr="00701ABE" w14:paraId="43A3B099" w14:textId="77777777" w:rsidTr="005A017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AC0C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  <w:p w14:paraId="2704389B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4987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BB39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6B39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4AAB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373F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3D6A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</w:tr>
      <w:tr w:rsidR="003F0B62" w:rsidRPr="00701ABE" w14:paraId="654D852B" w14:textId="77777777" w:rsidTr="005A0171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B40C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2D32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7BF4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209A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6913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A911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9644" w14:textId="77777777" w:rsidR="003F0B62" w:rsidRPr="00701ABE" w:rsidRDefault="003F0B62" w:rsidP="005A0171">
            <w:pPr>
              <w:rPr>
                <w:rFonts w:ascii="FS Elliot Pro" w:eastAsia="Calibri" w:hAnsi="FS Elliot Pro" w:cs="Calibri"/>
                <w:b/>
                <w:sz w:val="18"/>
                <w:szCs w:val="18"/>
              </w:rPr>
            </w:pPr>
          </w:p>
        </w:tc>
      </w:tr>
    </w:tbl>
    <w:p w14:paraId="4AA4F725" w14:textId="77777777" w:rsidR="003F0B62" w:rsidRDefault="003F0B62" w:rsidP="00E5043B"/>
    <w:p w14:paraId="5B4BF453" w14:textId="77777777" w:rsidR="003F0B62" w:rsidRDefault="003F0B62" w:rsidP="00E5043B"/>
    <w:p w14:paraId="079DC37E" w14:textId="77777777" w:rsidR="00F5742A" w:rsidRDefault="00F5742A" w:rsidP="00E5043B"/>
    <w:p w14:paraId="4A616D26" w14:textId="77777777" w:rsidR="00F5742A" w:rsidRDefault="00F5742A" w:rsidP="00E5043B"/>
    <w:p w14:paraId="6EF8C062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</w:p>
    <w:p w14:paraId="0C1354C6" w14:textId="57F96E8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Children:</w:t>
      </w:r>
    </w:p>
    <w:p w14:paraId="5CA7DF35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If any child does not live in the family home, please give details including current contact arrangements: (</w:t>
      </w:r>
      <w:proofErr w:type="spellStart"/>
      <w:r>
        <w:rPr>
          <w:rFonts w:ascii="FS Elliot Pro" w:eastAsia="Times New Roman" w:hAnsi="FS Elliot Pro" w:cs="Times New Roman"/>
          <w:bCs/>
          <w:sz w:val="24"/>
          <w:szCs w:val="24"/>
        </w:rPr>
        <w:t>eg</w:t>
      </w:r>
      <w:proofErr w:type="spellEnd"/>
      <w:r>
        <w:rPr>
          <w:rFonts w:ascii="FS Elliot Pro" w:eastAsia="Times New Roman" w:hAnsi="FS Elliot Pro" w:cs="Times New Roman"/>
          <w:bCs/>
          <w:sz w:val="24"/>
          <w:szCs w:val="24"/>
        </w:rPr>
        <w:t>: CPFS placement, family placement, parental agreement, court orders, etc)</w:t>
      </w:r>
    </w:p>
    <w:p w14:paraId="2F2AE5B2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AB7A8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</w:p>
    <w:p w14:paraId="65246146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FDV:</w:t>
      </w:r>
    </w:p>
    <w:p w14:paraId="3FB4B1F1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Are you aware of, or are there any signs of current or historic FDV or IPV?</w:t>
      </w:r>
    </w:p>
    <w:p w14:paraId="121B3987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AB4C1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</w:p>
    <w:p w14:paraId="3375193F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AOD:</w:t>
      </w:r>
    </w:p>
    <w:p w14:paraId="2E564427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Principal Drug of Concern: ____________________________________________________</w:t>
      </w:r>
    </w:p>
    <w:p w14:paraId="3E8163D6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Method of Use: _______________________________________________________________</w:t>
      </w:r>
    </w:p>
    <w:p w14:paraId="04DFD027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How Often: __________________________________________________________________</w:t>
      </w:r>
    </w:p>
    <w:p w14:paraId="19411F9E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How Much: ___________________________________________________________________</w:t>
      </w:r>
    </w:p>
    <w:p w14:paraId="7266B3C2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Period Since Last Use: ________________________________________________________</w:t>
      </w:r>
    </w:p>
    <w:p w14:paraId="690AFEA1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Other Substances Used: _______________________________________________________</w:t>
      </w:r>
    </w:p>
    <w:p w14:paraId="65D748B8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Previous AOD Treatment:     Yes       No</w:t>
      </w:r>
    </w:p>
    <w:p w14:paraId="0F0D99B5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If yes, please provide details (including where, when, what for, time in treatment – </w:t>
      </w:r>
      <w:proofErr w:type="spellStart"/>
      <w:r>
        <w:rPr>
          <w:rFonts w:ascii="FS Elliot Pro" w:eastAsia="Times New Roman" w:hAnsi="FS Elliot Pro" w:cs="Times New Roman"/>
          <w:bCs/>
          <w:sz w:val="24"/>
          <w:szCs w:val="24"/>
        </w:rPr>
        <w:t>eg</w:t>
      </w:r>
      <w:proofErr w:type="spellEnd"/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 methadone program, residential detox, out-patient, self-help group)</w:t>
      </w:r>
    </w:p>
    <w:p w14:paraId="16A5235F" w14:textId="17CE6696" w:rsidR="00F5742A" w:rsidRDefault="003F0B62" w:rsidP="003F0B62">
      <w:pPr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5EFEB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</w:p>
    <w:p w14:paraId="06A2378A" w14:textId="1078168E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Mental Health</w:t>
      </w:r>
      <w:bookmarkStart w:id="2" w:name="_Hlk146007981"/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 xml:space="preserve"> History</w:t>
      </w:r>
      <w:bookmarkEnd w:id="2"/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:</w:t>
      </w:r>
    </w:p>
    <w:p w14:paraId="1839660D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Any prior hospitalisation: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CCE0C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Diagnoses/Current Medication: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98D96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Current Mental Health Issues:</w:t>
      </w:r>
    </w:p>
    <w:p w14:paraId="63C96445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88E6C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Past Mental Health Issues:</w:t>
      </w:r>
    </w:p>
    <w:p w14:paraId="091C9988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3AB725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proofErr w:type="spellStart"/>
      <w:r>
        <w:rPr>
          <w:rFonts w:ascii="FS Elliot Pro" w:eastAsia="Times New Roman" w:hAnsi="FS Elliot Pro" w:cs="Times New Roman"/>
          <w:bCs/>
          <w:sz w:val="24"/>
          <w:szCs w:val="24"/>
        </w:rPr>
        <w:t>Self Harm</w:t>
      </w:r>
      <w:proofErr w:type="spellEnd"/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/Suicide Attempts: </w:t>
      </w:r>
    </w:p>
    <w:p w14:paraId="4C90DDE2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CFFF7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</w:p>
    <w:p w14:paraId="5E1490E7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Physical Health Concerns:</w:t>
      </w:r>
    </w:p>
    <w:p w14:paraId="5607D697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Current:</w:t>
      </w:r>
    </w:p>
    <w:p w14:paraId="05C0558C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E9E848C" w14:textId="77777777" w:rsidR="003F0B62" w:rsidRPr="003A12E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Past: ____________________________________________________________________________________________________________________________________________________________</w:t>
      </w:r>
    </w:p>
    <w:p w14:paraId="624FBA89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</w:p>
    <w:p w14:paraId="6E63831C" w14:textId="77777777" w:rsidR="003F0B62" w:rsidRDefault="003F0B62" w:rsidP="003F0B62"/>
    <w:p w14:paraId="686987F0" w14:textId="77777777" w:rsidR="003F0B62" w:rsidRDefault="003F0B62" w:rsidP="003F0B62"/>
    <w:p w14:paraId="5907D6AF" w14:textId="77777777" w:rsidR="003F0B62" w:rsidRDefault="003F0B62" w:rsidP="003F0B62"/>
    <w:p w14:paraId="23AF4E5B" w14:textId="77777777" w:rsidR="003F0B62" w:rsidRDefault="003F0B62" w:rsidP="003F0B62"/>
    <w:p w14:paraId="07DEFC0C" w14:textId="77777777" w:rsidR="003F0B62" w:rsidRDefault="003F0B62" w:rsidP="003F0B62">
      <w:pPr>
        <w:keepNext/>
        <w:keepLines/>
        <w:spacing w:after="0" w:line="276" w:lineRule="auto"/>
        <w:outlineLvl w:val="1"/>
      </w:pPr>
    </w:p>
    <w:p w14:paraId="1632CF32" w14:textId="159ECB03" w:rsidR="003F0B62" w:rsidRDefault="003F0B62" w:rsidP="003F0B62">
      <w:pPr>
        <w:keepNext/>
        <w:keepLines/>
        <w:spacing w:after="0" w:line="276" w:lineRule="auto"/>
        <w:outlineLvl w:val="1"/>
        <w:rPr>
          <w:rFonts w:ascii="FS Elliot Pro" w:eastAsia="Times New Roman" w:hAnsi="FS Elliot Pro" w:cs="Times New Roman"/>
          <w:b/>
          <w:noProof/>
          <w:sz w:val="18"/>
          <w:szCs w:val="18"/>
        </w:rPr>
      </w:pPr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Current Other Agency Involvement:</w:t>
      </w:r>
    </w:p>
    <w:p w14:paraId="36437C18" w14:textId="77777777" w:rsidR="003F0B62" w:rsidRPr="003A12E2" w:rsidRDefault="003F0B62" w:rsidP="003F0B62">
      <w:pPr>
        <w:keepNext/>
        <w:keepLines/>
        <w:spacing w:after="0" w:line="276" w:lineRule="auto"/>
        <w:outlineLvl w:val="1"/>
        <w:rPr>
          <w:rFonts w:ascii="FS Elliot Pro" w:eastAsia="Times New Roman" w:hAnsi="FS Elliot Pro" w:cs="Times New Roman"/>
          <w:b/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953"/>
        <w:gridCol w:w="2955"/>
      </w:tblGrid>
      <w:tr w:rsidR="003F0B62" w:rsidRPr="003A12E2" w14:paraId="6BFEC715" w14:textId="77777777" w:rsidTr="005A0171">
        <w:trPr>
          <w:trHeight w:val="296"/>
        </w:trPr>
        <w:tc>
          <w:tcPr>
            <w:tcW w:w="2948" w:type="dxa"/>
            <w:shd w:val="clear" w:color="auto" w:fill="A20066"/>
            <w:vAlign w:val="center"/>
          </w:tcPr>
          <w:p w14:paraId="55FC70C5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3A12E2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Agency</w:t>
            </w:r>
          </w:p>
        </w:tc>
        <w:tc>
          <w:tcPr>
            <w:tcW w:w="2953" w:type="dxa"/>
            <w:shd w:val="clear" w:color="auto" w:fill="A20066"/>
            <w:vAlign w:val="center"/>
          </w:tcPr>
          <w:p w14:paraId="507F1D6B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3A12E2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Contact Person</w:t>
            </w:r>
          </w:p>
        </w:tc>
        <w:tc>
          <w:tcPr>
            <w:tcW w:w="2955" w:type="dxa"/>
            <w:shd w:val="clear" w:color="auto" w:fill="A20066"/>
            <w:vAlign w:val="center"/>
          </w:tcPr>
          <w:p w14:paraId="37986245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</w:pPr>
            <w:r w:rsidRPr="003A12E2">
              <w:rPr>
                <w:rFonts w:ascii="FS Elliot Pro" w:eastAsia="Calibri" w:hAnsi="FS Elliot Pro" w:cs="Calibri"/>
                <w:b/>
                <w:color w:val="FFFFFF"/>
                <w:sz w:val="18"/>
                <w:szCs w:val="18"/>
              </w:rPr>
              <w:t>Phone Number</w:t>
            </w:r>
          </w:p>
        </w:tc>
      </w:tr>
      <w:tr w:rsidR="003F0B62" w:rsidRPr="003A12E2" w14:paraId="7C36D02C" w14:textId="77777777" w:rsidTr="005A0171">
        <w:tc>
          <w:tcPr>
            <w:tcW w:w="2948" w:type="dxa"/>
            <w:vAlign w:val="center"/>
          </w:tcPr>
          <w:p w14:paraId="28285E8D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  <w:tc>
          <w:tcPr>
            <w:tcW w:w="2953" w:type="dxa"/>
            <w:vAlign w:val="center"/>
          </w:tcPr>
          <w:p w14:paraId="2FC00CAF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  <w:tc>
          <w:tcPr>
            <w:tcW w:w="2955" w:type="dxa"/>
            <w:vAlign w:val="center"/>
          </w:tcPr>
          <w:p w14:paraId="75B357A8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</w:tr>
      <w:tr w:rsidR="003F0B62" w:rsidRPr="003A12E2" w14:paraId="0949D2E5" w14:textId="77777777" w:rsidTr="005A0171">
        <w:tc>
          <w:tcPr>
            <w:tcW w:w="2948" w:type="dxa"/>
            <w:vAlign w:val="center"/>
          </w:tcPr>
          <w:p w14:paraId="5DDD29D5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  <w:tc>
          <w:tcPr>
            <w:tcW w:w="2953" w:type="dxa"/>
            <w:vAlign w:val="center"/>
          </w:tcPr>
          <w:p w14:paraId="089AC858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  <w:tc>
          <w:tcPr>
            <w:tcW w:w="2955" w:type="dxa"/>
            <w:vAlign w:val="center"/>
          </w:tcPr>
          <w:p w14:paraId="35048407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</w:tr>
      <w:tr w:rsidR="003F0B62" w:rsidRPr="003A12E2" w14:paraId="02EBC5C1" w14:textId="77777777" w:rsidTr="005A0171">
        <w:tc>
          <w:tcPr>
            <w:tcW w:w="2948" w:type="dxa"/>
            <w:vAlign w:val="center"/>
          </w:tcPr>
          <w:p w14:paraId="702C4034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  <w:tc>
          <w:tcPr>
            <w:tcW w:w="2953" w:type="dxa"/>
            <w:vAlign w:val="center"/>
          </w:tcPr>
          <w:p w14:paraId="6CA800C0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  <w:tc>
          <w:tcPr>
            <w:tcW w:w="2955" w:type="dxa"/>
            <w:vAlign w:val="center"/>
          </w:tcPr>
          <w:p w14:paraId="0431BB51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</w:tr>
      <w:tr w:rsidR="003F0B62" w:rsidRPr="003A12E2" w14:paraId="2E019AEC" w14:textId="77777777" w:rsidTr="005A0171">
        <w:tc>
          <w:tcPr>
            <w:tcW w:w="2948" w:type="dxa"/>
            <w:vAlign w:val="center"/>
          </w:tcPr>
          <w:p w14:paraId="2A0E40DA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  <w:tc>
          <w:tcPr>
            <w:tcW w:w="2953" w:type="dxa"/>
            <w:vAlign w:val="center"/>
          </w:tcPr>
          <w:p w14:paraId="7FDAA676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  <w:tc>
          <w:tcPr>
            <w:tcW w:w="2955" w:type="dxa"/>
            <w:vAlign w:val="center"/>
          </w:tcPr>
          <w:p w14:paraId="023107B7" w14:textId="77777777" w:rsidR="003F0B62" w:rsidRPr="003A12E2" w:rsidRDefault="003F0B62" w:rsidP="005A0171">
            <w:pPr>
              <w:spacing w:line="360" w:lineRule="auto"/>
              <w:rPr>
                <w:rFonts w:ascii="FS Elliot Pro" w:eastAsia="Calibri" w:hAnsi="FS Elliot Pro" w:cs="Calibri"/>
                <w:sz w:val="18"/>
                <w:szCs w:val="18"/>
              </w:rPr>
            </w:pPr>
          </w:p>
        </w:tc>
      </w:tr>
    </w:tbl>
    <w:p w14:paraId="0EA1265B" w14:textId="77777777" w:rsidR="003F0B62" w:rsidRPr="003A12E2" w:rsidRDefault="003F0B62" w:rsidP="003F0B62">
      <w:pPr>
        <w:rPr>
          <w:rFonts w:ascii="FS Elliot Pro" w:eastAsia="Calibri" w:hAnsi="FS Elliot Pro" w:cs="Calibri"/>
          <w:b/>
          <w:sz w:val="18"/>
          <w:szCs w:val="18"/>
          <w:u w:val="single"/>
        </w:rPr>
      </w:pPr>
    </w:p>
    <w:p w14:paraId="57493AA3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color w:val="A20066"/>
          <w:sz w:val="24"/>
          <w:szCs w:val="24"/>
        </w:rPr>
      </w:pPr>
      <w:r>
        <w:rPr>
          <w:rFonts w:ascii="FS Elliot Pro" w:eastAsia="Times New Roman" w:hAnsi="FS Elliot Pro" w:cs="Times New Roman"/>
          <w:b/>
          <w:color w:val="A20066"/>
          <w:sz w:val="24"/>
          <w:szCs w:val="24"/>
        </w:rPr>
        <w:t>Worker Safety:</w:t>
      </w:r>
    </w:p>
    <w:p w14:paraId="2F5B674B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Attach requires information about issues that my impact on worker safety as our workers will at times be working in </w:t>
      </w:r>
      <w:proofErr w:type="gramStart"/>
      <w:r>
        <w:rPr>
          <w:rFonts w:ascii="FS Elliot Pro" w:eastAsia="Times New Roman" w:hAnsi="FS Elliot Pro" w:cs="Times New Roman"/>
          <w:bCs/>
          <w:sz w:val="24"/>
          <w:szCs w:val="24"/>
        </w:rPr>
        <w:t>the  home</w:t>
      </w:r>
      <w:proofErr w:type="gramEnd"/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 alone and outside normal working hours. </w:t>
      </w:r>
    </w:p>
    <w:p w14:paraId="6096672F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/>
          <w:sz w:val="24"/>
          <w:szCs w:val="24"/>
        </w:rPr>
      </w:pPr>
      <w:r>
        <w:rPr>
          <w:rFonts w:ascii="FS Elliot Pro" w:eastAsia="Times New Roman" w:hAnsi="FS Elliot Pro" w:cs="Times New Roman"/>
          <w:b/>
          <w:sz w:val="24"/>
          <w:szCs w:val="24"/>
        </w:rPr>
        <w:t>The presence of any issues identified below does not necessarily mean we will not work with the family.</w:t>
      </w:r>
    </w:p>
    <w:p w14:paraId="05016619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Please advise of any history of violence toward others or any convictions for violent offences by the client:</w:t>
      </w:r>
    </w:p>
    <w:p w14:paraId="21B66F67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EDC7D3C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Please list any household members or regular visitors not already mentioned above:</w:t>
      </w:r>
    </w:p>
    <w:p w14:paraId="1BBD5731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9C6B7F6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Has any member of, or visitor to, the household displayed aggression, made threats, or otherwise harmed or attempted to intimidate workers:</w:t>
      </w:r>
    </w:p>
    <w:p w14:paraId="678C24F1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Yes        No</w:t>
      </w:r>
    </w:p>
    <w:p w14:paraId="067223D2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If </w:t>
      </w:r>
      <w:proofErr w:type="gramStart"/>
      <w:r>
        <w:rPr>
          <w:rFonts w:ascii="FS Elliot Pro" w:eastAsia="Times New Roman" w:hAnsi="FS Elliot Pro" w:cs="Times New Roman"/>
          <w:bCs/>
          <w:sz w:val="24"/>
          <w:szCs w:val="24"/>
        </w:rPr>
        <w:t>yes</w:t>
      </w:r>
      <w:proofErr w:type="gramEnd"/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 please give details:</w:t>
      </w:r>
    </w:p>
    <w:p w14:paraId="63D4E2D6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90F2ABE" w14:textId="77777777" w:rsidR="003F0B62" w:rsidRDefault="003F0B62" w:rsidP="003F0B62">
      <w:pPr>
        <w:keepNext/>
        <w:keepLines/>
        <w:spacing w:after="0" w:line="276" w:lineRule="auto"/>
        <w:outlineLvl w:val="0"/>
        <w:rPr>
          <w:rFonts w:ascii="FS Elliot Pro" w:eastAsia="Times New Roman" w:hAnsi="FS Elliot Pro" w:cs="Times New Roman"/>
          <w:bCs/>
          <w:sz w:val="24"/>
          <w:szCs w:val="24"/>
        </w:rPr>
      </w:pPr>
      <w:r>
        <w:rPr>
          <w:rFonts w:ascii="FS Elliot Pro" w:eastAsia="Times New Roman" w:hAnsi="FS Elliot Pro" w:cs="Times New Roman"/>
          <w:bCs/>
          <w:sz w:val="24"/>
          <w:szCs w:val="24"/>
        </w:rPr>
        <w:t>Details of any other potential worker safety issues (</w:t>
      </w:r>
      <w:proofErr w:type="spellStart"/>
      <w:r>
        <w:rPr>
          <w:rFonts w:ascii="FS Elliot Pro" w:eastAsia="Times New Roman" w:hAnsi="FS Elliot Pro" w:cs="Times New Roman"/>
          <w:bCs/>
          <w:sz w:val="24"/>
          <w:szCs w:val="24"/>
        </w:rPr>
        <w:t>eg</w:t>
      </w:r>
      <w:proofErr w:type="spellEnd"/>
      <w:r>
        <w:rPr>
          <w:rFonts w:ascii="FS Elliot Pro" w:eastAsia="Times New Roman" w:hAnsi="FS Elliot Pro" w:cs="Times New Roman"/>
          <w:bCs/>
          <w:sz w:val="24"/>
          <w:szCs w:val="24"/>
        </w:rPr>
        <w:t xml:space="preserve"> Dogs, Weapons)</w:t>
      </w:r>
    </w:p>
    <w:p w14:paraId="3177625F" w14:textId="55E7B6A7" w:rsidR="003F0B62" w:rsidRDefault="003F0B62" w:rsidP="003F0B62">
      <w:r>
        <w:rPr>
          <w:rFonts w:ascii="FS Elliot Pro" w:eastAsia="Times New Roman" w:hAnsi="FS Elliot Pro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B4A2F86" w14:textId="77777777" w:rsidR="00F5742A" w:rsidRPr="00E5043B" w:rsidRDefault="00F5742A" w:rsidP="00E5043B"/>
    <w:sectPr w:rsidR="00F5742A" w:rsidRPr="00E5043B" w:rsidSect="003F0B62">
      <w:footerReference w:type="default" r:id="rId18"/>
      <w:headerReference w:type="first" r:id="rId19"/>
      <w:footerReference w:type="first" r:id="rId20"/>
      <w:type w:val="continuous"/>
      <w:pgSz w:w="11906" w:h="16838"/>
      <w:pgMar w:top="2552" w:right="1440" w:bottom="851" w:left="1440" w:header="850" w:footer="59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774E" w14:textId="77777777" w:rsidR="0096369A" w:rsidRDefault="0096369A" w:rsidP="0029183C">
      <w:r>
        <w:separator/>
      </w:r>
    </w:p>
    <w:p w14:paraId="5FA1D821" w14:textId="77777777" w:rsidR="0096369A" w:rsidRDefault="0096369A" w:rsidP="0029183C"/>
  </w:endnote>
  <w:endnote w:type="continuationSeparator" w:id="0">
    <w:p w14:paraId="53943C8B" w14:textId="77777777" w:rsidR="0096369A" w:rsidRDefault="0096369A" w:rsidP="0029183C">
      <w:r>
        <w:continuationSeparator/>
      </w:r>
    </w:p>
    <w:p w14:paraId="78E380C7" w14:textId="77777777" w:rsidR="0096369A" w:rsidRDefault="0096369A" w:rsidP="0029183C"/>
  </w:endnote>
  <w:endnote w:type="continuationNotice" w:id="1">
    <w:p w14:paraId="3192AAFF" w14:textId="77777777" w:rsidR="0096369A" w:rsidRDefault="009636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Elliot Pro">
    <w:panose1 w:val="02000503040000020004"/>
    <w:charset w:val="00"/>
    <w:family w:val="modern"/>
    <w:notTrueType/>
    <w:pitch w:val="variable"/>
    <w:sig w:usb0="A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72FBB" w14:textId="77777777" w:rsidR="002979C9" w:rsidRDefault="00297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206D" w14:textId="77777777" w:rsidR="00F5742A" w:rsidRDefault="00F5742A" w:rsidP="00F5742A">
    <w:pPr>
      <w:pStyle w:val="Footer-Uniting"/>
      <w:rPr>
        <w:b/>
      </w:rPr>
    </w:pPr>
  </w:p>
  <w:p w14:paraId="629FD175" w14:textId="77777777" w:rsidR="00F5742A" w:rsidRPr="00CC1AD4" w:rsidRDefault="00F5742A" w:rsidP="00F5742A">
    <w:pPr>
      <w:pStyle w:val="Footer-Uniting"/>
      <w:rPr>
        <w:rFonts w:cstheme="minorBidi"/>
      </w:rPr>
    </w:pPr>
    <w:r w:rsidRPr="00074C47">
      <w:rPr>
        <w:b/>
      </w:rPr>
      <w:t>P</w:t>
    </w:r>
    <w:r w:rsidRPr="00B975A0">
      <w:t xml:space="preserve"> 1300 663 298 | </w:t>
    </w:r>
    <w:r w:rsidRPr="00074C47">
      <w:rPr>
        <w:b/>
      </w:rPr>
      <w:t>F</w:t>
    </w:r>
    <w:r w:rsidRPr="00B975A0">
      <w:t xml:space="preserve"> 1300 663 528 | </w:t>
    </w:r>
    <w:r w:rsidRPr="00074C47">
      <w:rPr>
        <w:b/>
      </w:rPr>
      <w:t>ABN</w:t>
    </w:r>
    <w:r w:rsidRPr="00B975A0">
      <w:t xml:space="preserve"> 75 467 729 203 | GPO Box B74, Perth WA 6838 | unitingwa.org.au</w:t>
    </w:r>
  </w:p>
  <w:p w14:paraId="283369DF" w14:textId="77777777" w:rsidR="00F5742A" w:rsidRPr="007700B4" w:rsidRDefault="00F5742A" w:rsidP="00F5742A">
    <w:pPr>
      <w:pStyle w:val="Footer-Uniting"/>
    </w:pPr>
  </w:p>
  <w:p w14:paraId="577146DC" w14:textId="77777777" w:rsidR="00F5742A" w:rsidRPr="007700B4" w:rsidRDefault="00F5742A" w:rsidP="00F5742A">
    <w:pPr>
      <w:pStyle w:val="Footer-Uniting"/>
    </w:pPr>
    <w:r w:rsidRPr="007700B4">
      <w:t xml:space="preserve">Uniting WA respectfully acknowledges the </w:t>
    </w:r>
    <w:proofErr w:type="spellStart"/>
    <w:r w:rsidRPr="007700B4">
      <w:t>Noongar</w:t>
    </w:r>
    <w:proofErr w:type="spellEnd"/>
    <w:r w:rsidRPr="007700B4">
      <w:t xml:space="preserve"> people as the </w:t>
    </w:r>
    <w:r>
      <w:t>T</w:t>
    </w:r>
    <w:r w:rsidRPr="007700B4">
      <w:t xml:space="preserve">raditional </w:t>
    </w:r>
    <w:r>
      <w:t>C</w:t>
    </w:r>
    <w:r w:rsidRPr="007700B4">
      <w:t xml:space="preserve">ustodians of the land on which </w:t>
    </w:r>
    <w:r>
      <w:t>w</w:t>
    </w:r>
    <w:r w:rsidRPr="007700B4">
      <w:t xml:space="preserve">e provide our services.  We </w:t>
    </w:r>
    <w:proofErr w:type="spellStart"/>
    <w:r w:rsidRPr="007700B4">
      <w:t>recognise</w:t>
    </w:r>
    <w:proofErr w:type="spellEnd"/>
    <w:r w:rsidRPr="007700B4">
      <w:t xml:space="preserve"> their uniq</w:t>
    </w:r>
    <w:r>
      <w:t>ue and spiritual connection to C</w:t>
    </w:r>
    <w:r w:rsidRPr="007700B4">
      <w:t>ountry and waters. We value the oldest continuing culture in the wor</w:t>
    </w:r>
    <w:r>
      <w:t>ld and pay our respects to E</w:t>
    </w:r>
    <w:r w:rsidRPr="007700B4">
      <w:t>lders past and present.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B2BDC3" w14:paraId="048096B3" w14:textId="77777777" w:rsidTr="43B2BDC3">
      <w:tc>
        <w:tcPr>
          <w:tcW w:w="3005" w:type="dxa"/>
        </w:tcPr>
        <w:p w14:paraId="5F0112F0" w14:textId="77777777" w:rsidR="43B2BDC3" w:rsidRDefault="43B2BDC3" w:rsidP="43B2BDC3">
          <w:pPr>
            <w:pStyle w:val="Header"/>
            <w:ind w:left="-115"/>
          </w:pPr>
        </w:p>
      </w:tc>
      <w:tc>
        <w:tcPr>
          <w:tcW w:w="3005" w:type="dxa"/>
        </w:tcPr>
        <w:p w14:paraId="4740721B" w14:textId="77777777" w:rsidR="43B2BDC3" w:rsidRDefault="43B2BDC3" w:rsidP="43B2BDC3">
          <w:pPr>
            <w:pStyle w:val="Header"/>
            <w:jc w:val="center"/>
          </w:pPr>
        </w:p>
      </w:tc>
      <w:tc>
        <w:tcPr>
          <w:tcW w:w="3005" w:type="dxa"/>
        </w:tcPr>
        <w:p w14:paraId="0E664563" w14:textId="77777777" w:rsidR="43B2BDC3" w:rsidRDefault="43B2BDC3" w:rsidP="43B2BDC3">
          <w:pPr>
            <w:pStyle w:val="Header"/>
            <w:ind w:right="-115"/>
            <w:jc w:val="right"/>
          </w:pPr>
        </w:p>
      </w:tc>
    </w:tr>
  </w:tbl>
  <w:p w14:paraId="5421F930" w14:textId="77777777" w:rsidR="43B2BDC3" w:rsidRDefault="43B2BDC3" w:rsidP="43B2BDC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20066" w:themeColor="text1"/>
        <w:sz w:val="18"/>
        <w:szCs w:val="16"/>
      </w:rPr>
      <w:id w:val="-107197156"/>
      <w:docPartObj>
        <w:docPartGallery w:val="Page Numbers (Bottom of Page)"/>
        <w:docPartUnique/>
      </w:docPartObj>
    </w:sdtPr>
    <w:sdtEndPr/>
    <w:sdtContent>
      <w:sdt>
        <w:sdtPr>
          <w:rPr>
            <w:color w:val="A20066" w:themeColor="text1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93DDAB" w14:textId="77777777" w:rsidR="00F5742A" w:rsidRPr="000A38E1" w:rsidRDefault="00F5742A">
            <w:pPr>
              <w:pStyle w:val="Footer"/>
              <w:jc w:val="right"/>
              <w:rPr>
                <w:color w:val="A20066" w:themeColor="text1"/>
                <w:sz w:val="18"/>
                <w:szCs w:val="16"/>
              </w:rPr>
            </w:pPr>
            <w:r w:rsidRPr="000A38E1">
              <w:rPr>
                <w:color w:val="A20066" w:themeColor="text1"/>
                <w:sz w:val="18"/>
                <w:szCs w:val="16"/>
              </w:rPr>
              <w:t xml:space="preserve">Page </w:t>
            </w:r>
            <w:r w:rsidRPr="000A38E1">
              <w:rPr>
                <w:b/>
                <w:bCs/>
                <w:color w:val="A20066" w:themeColor="text1"/>
                <w:sz w:val="18"/>
                <w:szCs w:val="16"/>
              </w:rPr>
              <w:fldChar w:fldCharType="begin"/>
            </w:r>
            <w:r w:rsidRPr="000A38E1">
              <w:rPr>
                <w:b/>
                <w:bCs/>
                <w:color w:val="A20066" w:themeColor="text1"/>
                <w:sz w:val="18"/>
                <w:szCs w:val="16"/>
              </w:rPr>
              <w:instrText xml:space="preserve"> PAGE </w:instrText>
            </w:r>
            <w:r w:rsidRPr="000A38E1">
              <w:rPr>
                <w:b/>
                <w:bCs/>
                <w:color w:val="A20066" w:themeColor="text1"/>
                <w:sz w:val="18"/>
                <w:szCs w:val="16"/>
              </w:rPr>
              <w:fldChar w:fldCharType="separate"/>
            </w:r>
            <w:r w:rsidR="009A5184">
              <w:rPr>
                <w:b/>
                <w:bCs/>
                <w:noProof/>
                <w:color w:val="A20066" w:themeColor="text1"/>
                <w:sz w:val="18"/>
                <w:szCs w:val="16"/>
              </w:rPr>
              <w:t>2</w:t>
            </w:r>
            <w:r w:rsidRPr="000A38E1">
              <w:rPr>
                <w:b/>
                <w:bCs/>
                <w:color w:val="A20066" w:themeColor="text1"/>
                <w:sz w:val="18"/>
                <w:szCs w:val="16"/>
              </w:rPr>
              <w:fldChar w:fldCharType="end"/>
            </w:r>
            <w:r w:rsidRPr="000A38E1">
              <w:rPr>
                <w:color w:val="A20066" w:themeColor="text1"/>
                <w:sz w:val="18"/>
                <w:szCs w:val="16"/>
              </w:rPr>
              <w:t xml:space="preserve"> of </w:t>
            </w:r>
            <w:r w:rsidRPr="000A38E1">
              <w:rPr>
                <w:b/>
                <w:bCs/>
                <w:color w:val="A20066" w:themeColor="text1"/>
                <w:sz w:val="18"/>
                <w:szCs w:val="16"/>
              </w:rPr>
              <w:fldChar w:fldCharType="begin"/>
            </w:r>
            <w:r w:rsidRPr="000A38E1">
              <w:rPr>
                <w:b/>
                <w:bCs/>
                <w:color w:val="A20066" w:themeColor="text1"/>
                <w:sz w:val="18"/>
                <w:szCs w:val="16"/>
              </w:rPr>
              <w:instrText xml:space="preserve"> NUMPAGES  </w:instrText>
            </w:r>
            <w:r w:rsidRPr="000A38E1">
              <w:rPr>
                <w:b/>
                <w:bCs/>
                <w:color w:val="A20066" w:themeColor="text1"/>
                <w:sz w:val="18"/>
                <w:szCs w:val="16"/>
              </w:rPr>
              <w:fldChar w:fldCharType="separate"/>
            </w:r>
            <w:r w:rsidR="009A5184">
              <w:rPr>
                <w:b/>
                <w:bCs/>
                <w:noProof/>
                <w:color w:val="A20066" w:themeColor="text1"/>
                <w:sz w:val="18"/>
                <w:szCs w:val="16"/>
              </w:rPr>
              <w:t>2</w:t>
            </w:r>
            <w:r w:rsidRPr="000A38E1">
              <w:rPr>
                <w:b/>
                <w:bCs/>
                <w:color w:val="A20066" w:themeColor="text1"/>
                <w:sz w:val="18"/>
                <w:szCs w:val="16"/>
              </w:rPr>
              <w:fldChar w:fldCharType="end"/>
            </w:r>
          </w:p>
        </w:sdtContent>
      </w:sdt>
    </w:sdtContent>
  </w:sdt>
  <w:p w14:paraId="5EABCB80" w14:textId="77777777" w:rsidR="00F5742A" w:rsidRPr="007700B4" w:rsidRDefault="00F5742A" w:rsidP="00F5742A">
    <w:pPr>
      <w:pStyle w:val="Footer-Uniting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B2BDC3" w14:paraId="143752A8" w14:textId="77777777" w:rsidTr="43B2BDC3">
      <w:tc>
        <w:tcPr>
          <w:tcW w:w="3005" w:type="dxa"/>
        </w:tcPr>
        <w:p w14:paraId="17DA88FF" w14:textId="77777777" w:rsidR="43B2BDC3" w:rsidRDefault="43B2BDC3" w:rsidP="43B2BDC3">
          <w:pPr>
            <w:pStyle w:val="Header"/>
            <w:ind w:left="-115"/>
          </w:pPr>
        </w:p>
      </w:tc>
      <w:tc>
        <w:tcPr>
          <w:tcW w:w="3005" w:type="dxa"/>
        </w:tcPr>
        <w:p w14:paraId="35C6654C" w14:textId="77777777" w:rsidR="43B2BDC3" w:rsidRDefault="43B2BDC3" w:rsidP="43B2BDC3">
          <w:pPr>
            <w:pStyle w:val="Header"/>
            <w:jc w:val="center"/>
          </w:pPr>
        </w:p>
      </w:tc>
      <w:tc>
        <w:tcPr>
          <w:tcW w:w="3005" w:type="dxa"/>
        </w:tcPr>
        <w:p w14:paraId="1728D31A" w14:textId="77777777" w:rsidR="43B2BDC3" w:rsidRDefault="43B2BDC3" w:rsidP="43B2BDC3">
          <w:pPr>
            <w:pStyle w:val="Header"/>
            <w:ind w:right="-115"/>
            <w:jc w:val="right"/>
          </w:pPr>
        </w:p>
      </w:tc>
    </w:tr>
  </w:tbl>
  <w:p w14:paraId="296AB214" w14:textId="77777777" w:rsidR="43B2BDC3" w:rsidRDefault="43B2BDC3" w:rsidP="43B2B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4B151" w14:textId="77777777" w:rsidR="0096369A" w:rsidRDefault="0096369A" w:rsidP="0029183C">
      <w:r>
        <w:separator/>
      </w:r>
    </w:p>
    <w:p w14:paraId="52C37306" w14:textId="77777777" w:rsidR="0096369A" w:rsidRDefault="0096369A" w:rsidP="0029183C"/>
  </w:footnote>
  <w:footnote w:type="continuationSeparator" w:id="0">
    <w:p w14:paraId="115DF4A9" w14:textId="77777777" w:rsidR="0096369A" w:rsidRDefault="0096369A" w:rsidP="0029183C">
      <w:r>
        <w:continuationSeparator/>
      </w:r>
    </w:p>
    <w:p w14:paraId="5C7FA71F" w14:textId="77777777" w:rsidR="0096369A" w:rsidRDefault="0096369A" w:rsidP="0029183C"/>
  </w:footnote>
  <w:footnote w:type="continuationNotice" w:id="1">
    <w:p w14:paraId="04D8AA6F" w14:textId="77777777" w:rsidR="0096369A" w:rsidRDefault="0096369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00A9D" w14:textId="77777777" w:rsidR="002979C9" w:rsidRDefault="00297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D9A5" w14:textId="5467346D" w:rsidR="00ED2144" w:rsidRDefault="002979C9" w:rsidP="00E166F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68B9C4C4" wp14:editId="1BE31914">
          <wp:simplePos x="0" y="0"/>
          <wp:positionH relativeFrom="margin">
            <wp:align>right</wp:align>
          </wp:positionH>
          <wp:positionV relativeFrom="paragraph">
            <wp:posOffset>41275</wp:posOffset>
          </wp:positionV>
          <wp:extent cx="1895475" cy="628650"/>
          <wp:effectExtent l="0" t="0" r="9525" b="0"/>
          <wp:wrapNone/>
          <wp:docPr id="30" name="Picture 30" descr="C:\Users\kate.henning\AppData\Local\Microsoft\Windows\INetCache\Content.Word\Uniting_Brandmark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ate.henning\AppData\Local\Microsoft\Windows\INetCache\Content.Word\Uniting_Brandmark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6FB">
      <w:rPr>
        <w:noProof/>
      </w:rPr>
      <w:drawing>
        <wp:inline distT="0" distB="0" distL="0" distR="0" wp14:anchorId="3F02A204" wp14:editId="07125526">
          <wp:extent cx="2515382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1" cy="673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85AC4" w14:textId="5057D3DA" w:rsidR="00AC5BD6" w:rsidRPr="000A38E1" w:rsidRDefault="00AC5BD6" w:rsidP="0029183C">
    <w:pPr>
      <w:rPr>
        <w:rFonts w:ascii="FS Elliot Pro" w:hAnsi="FS Elliot Pro"/>
        <w:color w:val="A20066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B2BDC3" w14:paraId="54B6FE84" w14:textId="77777777" w:rsidTr="43B2BDC3">
      <w:tc>
        <w:tcPr>
          <w:tcW w:w="3005" w:type="dxa"/>
        </w:tcPr>
        <w:p w14:paraId="4A397019" w14:textId="77777777" w:rsidR="43B2BDC3" w:rsidRDefault="43B2BDC3" w:rsidP="43B2BDC3">
          <w:pPr>
            <w:pStyle w:val="Header"/>
            <w:ind w:left="-115"/>
          </w:pPr>
        </w:p>
      </w:tc>
      <w:tc>
        <w:tcPr>
          <w:tcW w:w="3005" w:type="dxa"/>
        </w:tcPr>
        <w:p w14:paraId="188E4E2B" w14:textId="77777777" w:rsidR="43B2BDC3" w:rsidRDefault="43B2BDC3" w:rsidP="43B2BDC3">
          <w:pPr>
            <w:pStyle w:val="Header"/>
            <w:jc w:val="center"/>
          </w:pPr>
        </w:p>
      </w:tc>
      <w:tc>
        <w:tcPr>
          <w:tcW w:w="3005" w:type="dxa"/>
        </w:tcPr>
        <w:p w14:paraId="26598E5B" w14:textId="77777777" w:rsidR="43B2BDC3" w:rsidRDefault="43B2BDC3" w:rsidP="43B2BDC3">
          <w:pPr>
            <w:pStyle w:val="Header"/>
            <w:ind w:right="-115"/>
            <w:jc w:val="right"/>
          </w:pPr>
        </w:p>
      </w:tc>
    </w:tr>
  </w:tbl>
  <w:p w14:paraId="0B4EF668" w14:textId="77777777" w:rsidR="43B2BDC3" w:rsidRDefault="43B2BDC3" w:rsidP="43B2BD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B2BDC3" w14:paraId="4A904FF9" w14:textId="77777777" w:rsidTr="43B2BDC3">
      <w:tc>
        <w:tcPr>
          <w:tcW w:w="3005" w:type="dxa"/>
        </w:tcPr>
        <w:p w14:paraId="5885658F" w14:textId="77777777" w:rsidR="43B2BDC3" w:rsidRDefault="43B2BDC3" w:rsidP="43B2BDC3">
          <w:pPr>
            <w:pStyle w:val="Header"/>
            <w:ind w:left="-115"/>
          </w:pPr>
        </w:p>
      </w:tc>
      <w:tc>
        <w:tcPr>
          <w:tcW w:w="3005" w:type="dxa"/>
        </w:tcPr>
        <w:p w14:paraId="1095F199" w14:textId="77777777" w:rsidR="43B2BDC3" w:rsidRDefault="43B2BDC3" w:rsidP="43B2BDC3">
          <w:pPr>
            <w:pStyle w:val="Header"/>
            <w:jc w:val="center"/>
          </w:pPr>
        </w:p>
      </w:tc>
      <w:tc>
        <w:tcPr>
          <w:tcW w:w="3005" w:type="dxa"/>
        </w:tcPr>
        <w:p w14:paraId="63623B78" w14:textId="77777777" w:rsidR="43B2BDC3" w:rsidRDefault="43B2BDC3" w:rsidP="43B2BDC3">
          <w:pPr>
            <w:pStyle w:val="Header"/>
            <w:ind w:right="-115"/>
            <w:jc w:val="right"/>
          </w:pPr>
        </w:p>
      </w:tc>
    </w:tr>
  </w:tbl>
  <w:p w14:paraId="1D58D415" w14:textId="77777777" w:rsidR="43B2BDC3" w:rsidRDefault="43B2BDC3" w:rsidP="43B2B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C8C"/>
    <w:multiLevelType w:val="multilevel"/>
    <w:tmpl w:val="9B826228"/>
    <w:numStyleLink w:val="TableBullet"/>
  </w:abstractNum>
  <w:abstractNum w:abstractNumId="1" w15:restartNumberingAfterBreak="0">
    <w:nsid w:val="04CD5E08"/>
    <w:multiLevelType w:val="hybridMultilevel"/>
    <w:tmpl w:val="9162F1AA"/>
    <w:lvl w:ilvl="0" w:tplc="A5BCAC0A">
      <w:start w:val="1"/>
      <w:numFmt w:val="decimal"/>
      <w:pStyle w:val="Headingnumbered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2CF"/>
    <w:multiLevelType w:val="hybridMultilevel"/>
    <w:tmpl w:val="1964914C"/>
    <w:lvl w:ilvl="0" w:tplc="6D6AFE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34B"/>
    <w:multiLevelType w:val="multilevel"/>
    <w:tmpl w:val="5A1ECE9A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2"/>
        <w:spacing w:val="0"/>
        <w:kern w:val="0"/>
        <w:position w:val="0"/>
        <w:u w:val="none" w:color="A20066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000000" w:themeColor="text2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  <w:color w:val="000000" w:themeColor="text2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A9F0577"/>
    <w:multiLevelType w:val="multilevel"/>
    <w:tmpl w:val="9B826228"/>
    <w:styleLink w:val="TableBullet"/>
    <w:lvl w:ilvl="0">
      <w:start w:val="1"/>
      <w:numFmt w:val="bullet"/>
      <w:pStyle w:val="TableBullet0"/>
      <w:lvlText w:val=""/>
      <w:lvlJc w:val="left"/>
      <w:pPr>
        <w:ind w:left="170" w:hanging="17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A20066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5" w15:restartNumberingAfterBreak="0">
    <w:nsid w:val="1EFC64CA"/>
    <w:multiLevelType w:val="multilevel"/>
    <w:tmpl w:val="372C10BC"/>
    <w:styleLink w:val="Numbers"/>
    <w:lvl w:ilvl="0">
      <w:start w:val="1"/>
      <w:numFmt w:val="decimal"/>
      <w:lvlText w:val="%1."/>
      <w:lvlJc w:val="left"/>
      <w:pPr>
        <w:ind w:left="323" w:hanging="323"/>
      </w:pPr>
      <w:rPr>
        <w:rFonts w:asciiTheme="minorHAnsi" w:hAnsiTheme="minorHAnsi" w:cs="Times New Roman" w:hint="default"/>
        <w:color w:val="000000" w:themeColor="text2"/>
      </w:rPr>
    </w:lvl>
    <w:lvl w:ilvl="1">
      <w:start w:val="1"/>
      <w:numFmt w:val="lowerLetter"/>
      <w:lvlText w:val="%2."/>
      <w:lvlJc w:val="left"/>
      <w:pPr>
        <w:ind w:left="646" w:hanging="323"/>
      </w:pPr>
      <w:rPr>
        <w:rFonts w:hint="default"/>
        <w:color w:val="000000" w:themeColor="text2"/>
      </w:rPr>
    </w:lvl>
    <w:lvl w:ilvl="2">
      <w:start w:val="1"/>
      <w:numFmt w:val="lowerRoman"/>
      <w:lvlText w:val="%3."/>
      <w:lvlJc w:val="left"/>
      <w:pPr>
        <w:ind w:left="969" w:hanging="323"/>
      </w:pPr>
      <w:rPr>
        <w:rFonts w:hint="default"/>
        <w:color w:val="000000" w:themeColor="text2"/>
      </w:rPr>
    </w:lvl>
    <w:lvl w:ilvl="3">
      <w:start w:val="1"/>
      <w:numFmt w:val="none"/>
      <w:lvlText w:val=""/>
      <w:lvlJc w:val="left"/>
      <w:pPr>
        <w:ind w:left="1292" w:hanging="323"/>
      </w:pPr>
      <w:rPr>
        <w:rFonts w:hint="default"/>
      </w:rPr>
    </w:lvl>
    <w:lvl w:ilvl="4">
      <w:start w:val="1"/>
      <w:numFmt w:val="none"/>
      <w:lvlText w:val=""/>
      <w:lvlJc w:val="left"/>
      <w:pPr>
        <w:ind w:left="1615" w:hanging="323"/>
      </w:pPr>
      <w:rPr>
        <w:rFonts w:hint="default"/>
      </w:rPr>
    </w:lvl>
    <w:lvl w:ilvl="5">
      <w:start w:val="1"/>
      <w:numFmt w:val="none"/>
      <w:lvlText w:val=""/>
      <w:lvlJc w:val="right"/>
      <w:pPr>
        <w:ind w:left="1938" w:hanging="323"/>
      </w:pPr>
      <w:rPr>
        <w:rFonts w:hint="default"/>
      </w:rPr>
    </w:lvl>
    <w:lvl w:ilvl="6">
      <w:start w:val="1"/>
      <w:numFmt w:val="none"/>
      <w:lvlText w:val=""/>
      <w:lvlJc w:val="left"/>
      <w:pPr>
        <w:ind w:left="2261" w:hanging="323"/>
      </w:pPr>
      <w:rPr>
        <w:rFonts w:hint="default"/>
      </w:rPr>
    </w:lvl>
    <w:lvl w:ilvl="7">
      <w:start w:val="1"/>
      <w:numFmt w:val="none"/>
      <w:lvlText w:val=""/>
      <w:lvlJc w:val="left"/>
      <w:pPr>
        <w:ind w:left="2584" w:hanging="323"/>
      </w:pPr>
      <w:rPr>
        <w:rFonts w:hint="default"/>
      </w:rPr>
    </w:lvl>
    <w:lvl w:ilvl="8">
      <w:start w:val="1"/>
      <w:numFmt w:val="none"/>
      <w:lvlText w:val=""/>
      <w:lvlJc w:val="right"/>
      <w:pPr>
        <w:ind w:left="2907" w:hanging="323"/>
      </w:pPr>
      <w:rPr>
        <w:rFonts w:hint="default"/>
      </w:rPr>
    </w:lvl>
  </w:abstractNum>
  <w:abstractNum w:abstractNumId="6" w15:restartNumberingAfterBreak="0">
    <w:nsid w:val="223632FD"/>
    <w:multiLevelType w:val="multilevel"/>
    <w:tmpl w:val="D1203646"/>
    <w:styleLink w:val="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79D35B0"/>
    <w:multiLevelType w:val="multilevel"/>
    <w:tmpl w:val="372C10BC"/>
    <w:numStyleLink w:val="Numbers"/>
  </w:abstractNum>
  <w:abstractNum w:abstractNumId="8" w15:restartNumberingAfterBreak="0">
    <w:nsid w:val="37C7117D"/>
    <w:multiLevelType w:val="multilevel"/>
    <w:tmpl w:val="97948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0D5483"/>
    <w:multiLevelType w:val="multilevel"/>
    <w:tmpl w:val="B080B4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68F12E17"/>
    <w:multiLevelType w:val="multilevel"/>
    <w:tmpl w:val="372C10BC"/>
    <w:numStyleLink w:val="Numbers"/>
  </w:abstractNum>
  <w:abstractNum w:abstractNumId="11" w15:restartNumberingAfterBreak="0">
    <w:nsid w:val="71FF0526"/>
    <w:multiLevelType w:val="multilevel"/>
    <w:tmpl w:val="818E91AC"/>
    <w:styleLink w:val="NumberedHeadings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num w:numId="1" w16cid:durableId="894045846">
    <w:abstractNumId w:val="1"/>
  </w:num>
  <w:num w:numId="2" w16cid:durableId="840506007">
    <w:abstractNumId w:val="9"/>
  </w:num>
  <w:num w:numId="3" w16cid:durableId="762264274">
    <w:abstractNumId w:val="11"/>
  </w:num>
  <w:num w:numId="4" w16cid:durableId="1622880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142321">
    <w:abstractNumId w:val="5"/>
  </w:num>
  <w:num w:numId="6" w16cid:durableId="1221792152">
    <w:abstractNumId w:val="3"/>
  </w:num>
  <w:num w:numId="7" w16cid:durableId="1048383061">
    <w:abstractNumId w:val="7"/>
  </w:num>
  <w:num w:numId="8" w16cid:durableId="935139216">
    <w:abstractNumId w:val="8"/>
  </w:num>
  <w:num w:numId="9" w16cid:durableId="1327856184">
    <w:abstractNumId w:val="6"/>
  </w:num>
  <w:num w:numId="10" w16cid:durableId="1590195381">
    <w:abstractNumId w:val="4"/>
  </w:num>
  <w:num w:numId="11" w16cid:durableId="933899467">
    <w:abstractNumId w:val="0"/>
  </w:num>
  <w:num w:numId="12" w16cid:durableId="69909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4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65"/>
    <w:rsid w:val="000505D7"/>
    <w:rsid w:val="00054609"/>
    <w:rsid w:val="000A38E1"/>
    <w:rsid w:val="000A56BF"/>
    <w:rsid w:val="001A3017"/>
    <w:rsid w:val="001A3E16"/>
    <w:rsid w:val="001A7867"/>
    <w:rsid w:val="001D0564"/>
    <w:rsid w:val="0020082A"/>
    <w:rsid w:val="002205EF"/>
    <w:rsid w:val="002339EF"/>
    <w:rsid w:val="00273D51"/>
    <w:rsid w:val="002902EF"/>
    <w:rsid w:val="0029183C"/>
    <w:rsid w:val="002979C9"/>
    <w:rsid w:val="002C69D3"/>
    <w:rsid w:val="002F62CE"/>
    <w:rsid w:val="00321A8C"/>
    <w:rsid w:val="00322556"/>
    <w:rsid w:val="003241D0"/>
    <w:rsid w:val="00344D97"/>
    <w:rsid w:val="00360680"/>
    <w:rsid w:val="00372481"/>
    <w:rsid w:val="003D7658"/>
    <w:rsid w:val="003E0C08"/>
    <w:rsid w:val="003E268D"/>
    <w:rsid w:val="003E2FBC"/>
    <w:rsid w:val="003F0B62"/>
    <w:rsid w:val="003F67A5"/>
    <w:rsid w:val="004054DC"/>
    <w:rsid w:val="00426052"/>
    <w:rsid w:val="00433810"/>
    <w:rsid w:val="004625C1"/>
    <w:rsid w:val="0046454D"/>
    <w:rsid w:val="00466E60"/>
    <w:rsid w:val="00481830"/>
    <w:rsid w:val="004A4356"/>
    <w:rsid w:val="004B4AE4"/>
    <w:rsid w:val="004F7140"/>
    <w:rsid w:val="00511528"/>
    <w:rsid w:val="0051524D"/>
    <w:rsid w:val="00516D4D"/>
    <w:rsid w:val="00544A0C"/>
    <w:rsid w:val="0057423E"/>
    <w:rsid w:val="005A733F"/>
    <w:rsid w:val="005C5D34"/>
    <w:rsid w:val="005D4C01"/>
    <w:rsid w:val="005F0560"/>
    <w:rsid w:val="006025AD"/>
    <w:rsid w:val="00634A8A"/>
    <w:rsid w:val="006B5006"/>
    <w:rsid w:val="006C0C65"/>
    <w:rsid w:val="006E5482"/>
    <w:rsid w:val="00701121"/>
    <w:rsid w:val="00770B90"/>
    <w:rsid w:val="00785600"/>
    <w:rsid w:val="007D68E7"/>
    <w:rsid w:val="007D6D1D"/>
    <w:rsid w:val="00834F9A"/>
    <w:rsid w:val="0083531D"/>
    <w:rsid w:val="00836E21"/>
    <w:rsid w:val="00870E97"/>
    <w:rsid w:val="0088016D"/>
    <w:rsid w:val="00883CDA"/>
    <w:rsid w:val="0089652A"/>
    <w:rsid w:val="008E1C26"/>
    <w:rsid w:val="008E6DDC"/>
    <w:rsid w:val="00913C85"/>
    <w:rsid w:val="0091557F"/>
    <w:rsid w:val="009428E7"/>
    <w:rsid w:val="0096369A"/>
    <w:rsid w:val="0098466E"/>
    <w:rsid w:val="00985DE9"/>
    <w:rsid w:val="00990599"/>
    <w:rsid w:val="009A5184"/>
    <w:rsid w:val="009F57B4"/>
    <w:rsid w:val="00A145D5"/>
    <w:rsid w:val="00A279C2"/>
    <w:rsid w:val="00A60B01"/>
    <w:rsid w:val="00A67037"/>
    <w:rsid w:val="00A67A88"/>
    <w:rsid w:val="00AB3CF8"/>
    <w:rsid w:val="00AC26D8"/>
    <w:rsid w:val="00AC5BD6"/>
    <w:rsid w:val="00B27292"/>
    <w:rsid w:val="00B45132"/>
    <w:rsid w:val="00B73718"/>
    <w:rsid w:val="00B84678"/>
    <w:rsid w:val="00BB4EDA"/>
    <w:rsid w:val="00BC08DF"/>
    <w:rsid w:val="00BD0ED1"/>
    <w:rsid w:val="00BE115C"/>
    <w:rsid w:val="00C04B65"/>
    <w:rsid w:val="00C14BEA"/>
    <w:rsid w:val="00C2144B"/>
    <w:rsid w:val="00C24FB6"/>
    <w:rsid w:val="00CC2BCB"/>
    <w:rsid w:val="00CD297A"/>
    <w:rsid w:val="00CD67C1"/>
    <w:rsid w:val="00CE3734"/>
    <w:rsid w:val="00CE6186"/>
    <w:rsid w:val="00D21BE7"/>
    <w:rsid w:val="00D769C6"/>
    <w:rsid w:val="00DE3108"/>
    <w:rsid w:val="00DF2535"/>
    <w:rsid w:val="00E03335"/>
    <w:rsid w:val="00E05736"/>
    <w:rsid w:val="00E166FB"/>
    <w:rsid w:val="00E47278"/>
    <w:rsid w:val="00E5043B"/>
    <w:rsid w:val="00E87211"/>
    <w:rsid w:val="00E974BA"/>
    <w:rsid w:val="00ED19B0"/>
    <w:rsid w:val="00ED2144"/>
    <w:rsid w:val="00ED3576"/>
    <w:rsid w:val="00F16E5F"/>
    <w:rsid w:val="00F22462"/>
    <w:rsid w:val="00F5742A"/>
    <w:rsid w:val="00F75781"/>
    <w:rsid w:val="00FD5AA0"/>
    <w:rsid w:val="00FE1D6B"/>
    <w:rsid w:val="00FE458D"/>
    <w:rsid w:val="09721316"/>
    <w:rsid w:val="0B0DE377"/>
    <w:rsid w:val="43B2BDC3"/>
    <w:rsid w:val="5FDF2426"/>
    <w:rsid w:val="61D5B12E"/>
    <w:rsid w:val="6920BC20"/>
    <w:rsid w:val="712AD2E0"/>
    <w:rsid w:val="7216749A"/>
    <w:rsid w:val="77BFB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9BEF3"/>
  <w15:chartTrackingRefBased/>
  <w15:docId w15:val="{E0778441-06A3-49A0-94B9-E1B7C883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3C"/>
    <w:pPr>
      <w:spacing w:before="40" w:after="120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7423E"/>
    <w:pPr>
      <w:keepNext/>
      <w:keepLines/>
      <w:spacing w:before="240" w:after="0" w:line="276" w:lineRule="auto"/>
      <w:outlineLvl w:val="0"/>
    </w:pPr>
    <w:rPr>
      <w:rFonts w:ascii="FS Elliot Pro" w:eastAsiaTheme="majorEastAsia" w:hAnsi="FS Elliot Pro" w:cstheme="majorBidi"/>
      <w:b/>
      <w:color w:val="A20066" w:themeColor="text1"/>
      <w:sz w:val="96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B73718"/>
    <w:pPr>
      <w:spacing w:before="40"/>
      <w:outlineLvl w:val="1"/>
    </w:pPr>
    <w:rPr>
      <w:color w:val="A2006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73718"/>
    <w:pPr>
      <w:keepNext/>
      <w:keepLines/>
      <w:spacing w:after="0" w:line="276" w:lineRule="auto"/>
      <w:outlineLvl w:val="2"/>
    </w:pPr>
    <w:rPr>
      <w:rFonts w:eastAsiaTheme="majorEastAsia" w:cstheme="majorBidi"/>
      <w:b/>
      <w:color w:val="000000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990599"/>
    <w:pPr>
      <w:keepNext/>
      <w:keepLines/>
      <w:spacing w:after="0" w:line="276" w:lineRule="auto"/>
      <w:outlineLvl w:val="3"/>
    </w:pPr>
    <w:rPr>
      <w:rFonts w:eastAsiaTheme="majorEastAsia" w:cstheme="majorBidi"/>
      <w:b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23E"/>
    <w:rPr>
      <w:rFonts w:ascii="FS Elliot Pro" w:eastAsiaTheme="majorEastAsia" w:hAnsi="FS Elliot Pro" w:cstheme="majorBidi"/>
      <w:b/>
      <w:color w:val="A20066" w:themeColor="text1"/>
      <w:sz w:val="9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73718"/>
    <w:rPr>
      <w:rFonts w:ascii="FS Elliot Pro" w:eastAsiaTheme="majorEastAsia" w:hAnsi="FS Elliot Pro" w:cstheme="majorBidi"/>
      <w:b/>
      <w:color w:val="A20066" w:themeColor="accen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73718"/>
    <w:rPr>
      <w:rFonts w:eastAsiaTheme="majorEastAsia" w:cstheme="majorBidi"/>
      <w:b/>
      <w:color w:val="000000" w:themeColor="text2"/>
      <w:sz w:val="26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90599"/>
    <w:rPr>
      <w:rFonts w:eastAsiaTheme="majorEastAsia" w:cstheme="majorBidi"/>
      <w:b/>
      <w:iCs/>
      <w:color w:val="000000" w:themeColor="text2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semiHidden/>
    <w:rsid w:val="006C0C65"/>
    <w:pPr>
      <w:spacing w:after="0" w:line="240" w:lineRule="auto"/>
      <w:contextualSpacing/>
    </w:pPr>
    <w:rPr>
      <w:rFonts w:asciiTheme="majorHAnsi" w:eastAsiaTheme="majorEastAsia" w:hAnsiTheme="majorHAnsi" w:cstheme="majorBidi"/>
      <w:color w:val="D14124" w:themeColor="accent6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73718"/>
    <w:rPr>
      <w:rFonts w:asciiTheme="majorHAnsi" w:eastAsiaTheme="majorEastAsia" w:hAnsiTheme="majorHAnsi" w:cstheme="majorBidi"/>
      <w:color w:val="D14124" w:themeColor="accent6"/>
      <w:spacing w:val="-10"/>
      <w:kern w:val="28"/>
      <w:sz w:val="52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2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144"/>
  </w:style>
  <w:style w:type="paragraph" w:styleId="Footer">
    <w:name w:val="footer"/>
    <w:basedOn w:val="Normal"/>
    <w:link w:val="FooterChar"/>
    <w:uiPriority w:val="99"/>
    <w:unhideWhenUsed/>
    <w:rsid w:val="00ED2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144"/>
  </w:style>
  <w:style w:type="table" w:styleId="TableGrid">
    <w:name w:val="Table Grid"/>
    <w:basedOn w:val="TableNormal"/>
    <w:uiPriority w:val="39"/>
    <w:rsid w:val="00B2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ddresses"/>
    <w:uiPriority w:val="1"/>
    <w:qFormat/>
    <w:rsid w:val="0057423E"/>
    <w:pPr>
      <w:spacing w:after="0" w:line="240" w:lineRule="auto"/>
    </w:pPr>
  </w:style>
  <w:style w:type="paragraph" w:customStyle="1" w:styleId="Headingnumbered1">
    <w:name w:val="Heading numbered 1"/>
    <w:basedOn w:val="Heading1"/>
    <w:link w:val="Headingnumbered1Char"/>
    <w:qFormat/>
    <w:rsid w:val="00990599"/>
    <w:pPr>
      <w:numPr>
        <w:numId w:val="1"/>
      </w:numPr>
      <w:spacing w:before="40"/>
      <w:ind w:hanging="720"/>
    </w:pPr>
    <w:rPr>
      <w:sz w:val="28"/>
    </w:rPr>
  </w:style>
  <w:style w:type="paragraph" w:customStyle="1" w:styleId="Headingnumbered2">
    <w:name w:val="Heading numbered 2"/>
    <w:basedOn w:val="Heading2Numbered"/>
    <w:link w:val="Headingnumbered2Char"/>
    <w:qFormat/>
    <w:rsid w:val="00E5043B"/>
    <w:pPr>
      <w:spacing w:before="40"/>
    </w:pPr>
  </w:style>
  <w:style w:type="character" w:customStyle="1" w:styleId="Headingnumbered1Char">
    <w:name w:val="Heading numbered 1 Char"/>
    <w:basedOn w:val="Heading3Char"/>
    <w:link w:val="Headingnumbered1"/>
    <w:rsid w:val="00990599"/>
    <w:rPr>
      <w:rFonts w:ascii="FS Elliot Pro" w:eastAsiaTheme="majorEastAsia" w:hAnsi="FS Elliot Pro" w:cstheme="majorBidi"/>
      <w:b/>
      <w:color w:val="A20066" w:themeColor="text1"/>
      <w:sz w:val="28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73718"/>
    <w:pPr>
      <w:ind w:left="720"/>
      <w:contextualSpacing/>
    </w:pPr>
  </w:style>
  <w:style w:type="character" w:customStyle="1" w:styleId="Headingnumbered2Char">
    <w:name w:val="Heading numbered 2 Char"/>
    <w:basedOn w:val="Heading3Char"/>
    <w:link w:val="Headingnumbered2"/>
    <w:rsid w:val="00E5043B"/>
    <w:rPr>
      <w:rFonts w:ascii="Calibri" w:eastAsiaTheme="majorEastAsia" w:hAnsi="Calibri" w:cstheme="majorBidi"/>
      <w:b/>
      <w:bCs/>
      <w:color w:val="000000" w:themeColor="text2"/>
      <w:sz w:val="26"/>
      <w:szCs w:val="26"/>
      <w:lang w:val="en-GB"/>
    </w:rPr>
  </w:style>
  <w:style w:type="paragraph" w:customStyle="1" w:styleId="Heading1Numbered">
    <w:name w:val="Heading 1 Numbered"/>
    <w:basedOn w:val="Heading1"/>
    <w:next w:val="Normal"/>
    <w:semiHidden/>
    <w:rsid w:val="00B73718"/>
    <w:pPr>
      <w:numPr>
        <w:numId w:val="3"/>
      </w:numPr>
      <w:spacing w:before="480" w:line="280" w:lineRule="atLeast"/>
    </w:pPr>
    <w:rPr>
      <w:rFonts w:asciiTheme="majorHAnsi" w:hAnsiTheme="majorHAnsi"/>
      <w:b w:val="0"/>
      <w:bCs/>
      <w:color w:val="E6E6E6" w:themeColor="background2"/>
      <w:sz w:val="28"/>
      <w:szCs w:val="28"/>
      <w:lang w:val="en-AU"/>
    </w:rPr>
  </w:style>
  <w:style w:type="paragraph" w:customStyle="1" w:styleId="Heading2Numbered">
    <w:name w:val="Heading 2 Numbered"/>
    <w:basedOn w:val="Heading2"/>
    <w:next w:val="Normal"/>
    <w:semiHidden/>
    <w:rsid w:val="00B73718"/>
    <w:pPr>
      <w:numPr>
        <w:ilvl w:val="1"/>
        <w:numId w:val="3"/>
      </w:numPr>
      <w:spacing w:before="200" w:line="240" w:lineRule="auto"/>
    </w:pPr>
    <w:rPr>
      <w:rFonts w:ascii="Calibri" w:hAnsi="Calibri"/>
      <w:bCs/>
      <w:color w:val="000000" w:themeColor="text2"/>
      <w:sz w:val="26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semiHidden/>
    <w:qFormat/>
    <w:rsid w:val="00B73718"/>
    <w:pPr>
      <w:numPr>
        <w:ilvl w:val="2"/>
        <w:numId w:val="3"/>
      </w:numPr>
      <w:spacing w:before="0" w:after="200" w:line="240" w:lineRule="auto"/>
      <w:contextualSpacing/>
    </w:pPr>
    <w:rPr>
      <w:rFonts w:ascii="Calibri" w:hAnsi="Calibri"/>
      <w:bCs/>
      <w:sz w:val="22"/>
      <w:szCs w:val="20"/>
      <w:lang w:val="en-AU"/>
    </w:rPr>
  </w:style>
  <w:style w:type="paragraph" w:customStyle="1" w:styleId="Heading4Numbered">
    <w:name w:val="Heading 4 Numbered"/>
    <w:basedOn w:val="Heading4"/>
    <w:next w:val="Normal"/>
    <w:semiHidden/>
    <w:qFormat/>
    <w:rsid w:val="00B73718"/>
    <w:pPr>
      <w:numPr>
        <w:ilvl w:val="3"/>
        <w:numId w:val="3"/>
      </w:numPr>
      <w:spacing w:before="0" w:after="200" w:line="240" w:lineRule="auto"/>
      <w:contextualSpacing/>
    </w:pPr>
    <w:rPr>
      <w:rFonts w:ascii="Calibri" w:hAnsi="Calibri"/>
      <w:bCs/>
      <w:i/>
      <w:szCs w:val="20"/>
      <w:lang w:val="en-AU"/>
    </w:rPr>
  </w:style>
  <w:style w:type="numbering" w:customStyle="1" w:styleId="NumberedHeadings">
    <w:name w:val="Numbered Headings"/>
    <w:uiPriority w:val="99"/>
    <w:rsid w:val="00B73718"/>
    <w:pPr>
      <w:numPr>
        <w:numId w:val="3"/>
      </w:numPr>
    </w:pPr>
  </w:style>
  <w:style w:type="paragraph" w:customStyle="1" w:styleId="Headingnumbered3">
    <w:name w:val="Heading numbered 3"/>
    <w:basedOn w:val="Heading3Numbered"/>
    <w:link w:val="Headingnumbered3Char"/>
    <w:qFormat/>
    <w:rsid w:val="00E5043B"/>
    <w:pPr>
      <w:spacing w:before="40" w:after="0"/>
    </w:pPr>
  </w:style>
  <w:style w:type="paragraph" w:styleId="ListBullet2">
    <w:name w:val="List Bullet 2"/>
    <w:basedOn w:val="Normal"/>
    <w:uiPriority w:val="99"/>
    <w:qFormat/>
    <w:rsid w:val="0046454D"/>
    <w:pPr>
      <w:numPr>
        <w:ilvl w:val="1"/>
        <w:numId w:val="6"/>
      </w:numPr>
      <w:adjustRightInd w:val="0"/>
      <w:spacing w:line="240" w:lineRule="auto"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character" w:customStyle="1" w:styleId="Heading3NumberedChar">
    <w:name w:val="Heading 3 Numbered Char"/>
    <w:basedOn w:val="Heading3Char"/>
    <w:link w:val="Heading3Numbered"/>
    <w:semiHidden/>
    <w:rsid w:val="0046454D"/>
    <w:rPr>
      <w:rFonts w:ascii="Calibri" w:eastAsiaTheme="majorEastAsia" w:hAnsi="Calibri" w:cstheme="majorBidi"/>
      <w:b/>
      <w:bCs/>
      <w:color w:val="000000" w:themeColor="text2"/>
      <w:sz w:val="26"/>
      <w:szCs w:val="20"/>
      <w:lang w:val="en-GB"/>
    </w:rPr>
  </w:style>
  <w:style w:type="character" w:customStyle="1" w:styleId="Headingnumbered3Char">
    <w:name w:val="Heading numbered 3 Char"/>
    <w:basedOn w:val="Heading3NumberedChar"/>
    <w:link w:val="Headingnumbered3"/>
    <w:rsid w:val="00E5043B"/>
    <w:rPr>
      <w:rFonts w:ascii="Calibri" w:eastAsiaTheme="majorEastAsia" w:hAnsi="Calibri" w:cstheme="majorBidi"/>
      <w:b/>
      <w:bCs/>
      <w:color w:val="000000" w:themeColor="text2"/>
      <w:sz w:val="26"/>
      <w:szCs w:val="20"/>
      <w:lang w:val="en-GB"/>
    </w:rPr>
  </w:style>
  <w:style w:type="numbering" w:customStyle="1" w:styleId="Numbers">
    <w:name w:val="Numbers"/>
    <w:uiPriority w:val="99"/>
    <w:rsid w:val="0046454D"/>
    <w:pPr>
      <w:numPr>
        <w:numId w:val="5"/>
      </w:numPr>
    </w:pPr>
  </w:style>
  <w:style w:type="paragraph" w:styleId="ListNumber">
    <w:name w:val="List Number"/>
    <w:basedOn w:val="Normal"/>
    <w:uiPriority w:val="99"/>
    <w:qFormat/>
    <w:rsid w:val="0046454D"/>
    <w:pPr>
      <w:spacing w:line="240" w:lineRule="auto"/>
      <w:ind w:left="323" w:hanging="323"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paragraph" w:styleId="ListNumber2">
    <w:name w:val="List Number 2"/>
    <w:basedOn w:val="Normal"/>
    <w:uiPriority w:val="99"/>
    <w:qFormat/>
    <w:rsid w:val="00883CDA"/>
    <w:pPr>
      <w:numPr>
        <w:ilvl w:val="1"/>
        <w:numId w:val="8"/>
      </w:numPr>
      <w:spacing w:line="240" w:lineRule="auto"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paragraph" w:styleId="ListNumber3">
    <w:name w:val="List Number 3"/>
    <w:basedOn w:val="ListNumber2"/>
    <w:uiPriority w:val="99"/>
    <w:qFormat/>
    <w:rsid w:val="00883CDA"/>
    <w:pPr>
      <w:numPr>
        <w:ilvl w:val="2"/>
      </w:numPr>
    </w:pPr>
  </w:style>
  <w:style w:type="numbering" w:customStyle="1" w:styleId="Bullets">
    <w:name w:val="Bullets"/>
    <w:uiPriority w:val="99"/>
    <w:rsid w:val="0046454D"/>
    <w:pPr>
      <w:numPr>
        <w:numId w:val="6"/>
      </w:numPr>
    </w:pPr>
  </w:style>
  <w:style w:type="paragraph" w:styleId="ListBullet">
    <w:name w:val="List Bullet"/>
    <w:basedOn w:val="Normal"/>
    <w:uiPriority w:val="99"/>
    <w:qFormat/>
    <w:rsid w:val="0046454D"/>
    <w:pPr>
      <w:numPr>
        <w:numId w:val="6"/>
      </w:numPr>
      <w:spacing w:line="240" w:lineRule="auto"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paragraph" w:styleId="ListBullet3">
    <w:name w:val="List Bullet 3"/>
    <w:basedOn w:val="Normal"/>
    <w:uiPriority w:val="99"/>
    <w:qFormat/>
    <w:rsid w:val="0046454D"/>
    <w:pPr>
      <w:numPr>
        <w:ilvl w:val="2"/>
        <w:numId w:val="6"/>
      </w:numPr>
      <w:spacing w:line="240" w:lineRule="auto"/>
      <w:contextualSpacing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paragraph" w:customStyle="1" w:styleId="TableHeading">
    <w:name w:val="Table Heading"/>
    <w:basedOn w:val="TableText"/>
    <w:autoRedefine/>
    <w:uiPriority w:val="4"/>
    <w:qFormat/>
    <w:rsid w:val="00C2144B"/>
    <w:pPr>
      <w:spacing w:before="60" w:line="276" w:lineRule="auto"/>
    </w:pPr>
    <w:rPr>
      <w:rFonts w:ascii="FS Elliot Pro" w:hAnsi="FS Elliot Pro"/>
      <w:b/>
      <w:color w:val="auto"/>
    </w:rPr>
  </w:style>
  <w:style w:type="paragraph" w:customStyle="1" w:styleId="TableText">
    <w:name w:val="Table Text"/>
    <w:basedOn w:val="Normal"/>
    <w:uiPriority w:val="6"/>
    <w:qFormat/>
    <w:rsid w:val="00E03335"/>
    <w:pPr>
      <w:adjustRightInd w:val="0"/>
      <w:spacing w:after="40" w:line="240" w:lineRule="atLeast"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paragraph" w:customStyle="1" w:styleId="TableBullet0">
    <w:name w:val="Table Bullet"/>
    <w:basedOn w:val="TableText"/>
    <w:link w:val="TableBulletChar"/>
    <w:qFormat/>
    <w:rsid w:val="00E03335"/>
    <w:pPr>
      <w:numPr>
        <w:numId w:val="11"/>
      </w:numPr>
    </w:pPr>
  </w:style>
  <w:style w:type="table" w:customStyle="1" w:styleId="UnitingTable1">
    <w:name w:val="Uniting Table 1"/>
    <w:basedOn w:val="TableNormal"/>
    <w:uiPriority w:val="99"/>
    <w:rsid w:val="00FD5AA0"/>
    <w:pPr>
      <w:spacing w:after="0" w:line="240" w:lineRule="auto"/>
    </w:pPr>
    <w:rPr>
      <w:rFonts w:eastAsiaTheme="minorEastAsia" w:cs="Times New Roman"/>
      <w:sz w:val="20"/>
      <w:szCs w:val="20"/>
      <w:lang w:eastAsia="ko-KR"/>
    </w:rPr>
    <w:tblPr>
      <w:tblStyleRowBandSize w:val="1"/>
      <w:tblBorders>
        <w:insideV w:val="single" w:sz="4" w:space="0" w:color="FFFFFF"/>
      </w:tblBorders>
      <w:tblCellMar>
        <w:top w:w="28" w:type="dxa"/>
        <w:bottom w:w="28" w:type="dxa"/>
      </w:tblCellMar>
    </w:tblPr>
    <w:tblStylePr w:type="firstRow">
      <w:rPr>
        <w:rFonts w:ascii="Helvetica Neue" w:hAnsi="Helvetica Neue"/>
        <w:b/>
        <w:sz w:val="22"/>
      </w:rPr>
      <w:tblPr/>
      <w:tcPr>
        <w:shd w:val="clear" w:color="auto" w:fill="A20066" w:themeFill="tex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TableNumber">
    <w:name w:val="Table Number"/>
    <w:basedOn w:val="TableText"/>
    <w:qFormat/>
    <w:rsid w:val="00E03335"/>
    <w:pPr>
      <w:numPr>
        <w:numId w:val="9"/>
      </w:numPr>
    </w:pPr>
  </w:style>
  <w:style w:type="numbering" w:customStyle="1" w:styleId="TableNumbers">
    <w:name w:val="TableNumbers"/>
    <w:uiPriority w:val="99"/>
    <w:rsid w:val="00E03335"/>
    <w:pPr>
      <w:numPr>
        <w:numId w:val="9"/>
      </w:numPr>
    </w:pPr>
  </w:style>
  <w:style w:type="character" w:customStyle="1" w:styleId="TableBulletChar">
    <w:name w:val="Table Bullet Char"/>
    <w:link w:val="TableBullet0"/>
    <w:locked/>
    <w:rsid w:val="00E03335"/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numbering" w:customStyle="1" w:styleId="TableBullet">
    <w:name w:val="TableBullet"/>
    <w:uiPriority w:val="99"/>
    <w:rsid w:val="00E03335"/>
    <w:pPr>
      <w:numPr>
        <w:numId w:val="10"/>
      </w:numPr>
    </w:pPr>
  </w:style>
  <w:style w:type="paragraph" w:customStyle="1" w:styleId="TableSubheading">
    <w:name w:val="Table Subheading"/>
    <w:basedOn w:val="TableHeading"/>
    <w:uiPriority w:val="5"/>
    <w:qFormat/>
    <w:rsid w:val="00E03335"/>
    <w:rPr>
      <w:color w:val="000000" w:themeColor="text2"/>
    </w:rPr>
  </w:style>
  <w:style w:type="table" w:styleId="TableGridLight">
    <w:name w:val="Grid Table Light"/>
    <w:basedOn w:val="TableNormal"/>
    <w:uiPriority w:val="40"/>
    <w:rsid w:val="00E472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88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UnitingTable2">
    <w:name w:val="Uniting Table 2"/>
    <w:basedOn w:val="TableNormal"/>
    <w:uiPriority w:val="99"/>
    <w:rsid w:val="00C2144B"/>
    <w:pPr>
      <w:spacing w:after="0" w:line="240" w:lineRule="auto"/>
    </w:pPr>
    <w:rPr>
      <w:rFonts w:eastAsiaTheme="minorEastAsia" w:cs="Times New Roman"/>
      <w:sz w:val="20"/>
      <w:szCs w:val="20"/>
      <w:lang w:eastAsia="ko-KR"/>
    </w:rPr>
    <w:tblPr>
      <w:tblStyleRowBandSize w:val="1"/>
      <w:tblBorders>
        <w:insideV w:val="single" w:sz="4" w:space="0" w:color="FFFFFF"/>
      </w:tblBorders>
      <w:tblCellMar>
        <w:top w:w="28" w:type="dxa"/>
        <w:bottom w:w="28" w:type="dxa"/>
      </w:tblCellMar>
    </w:tblPr>
    <w:tblStylePr w:type="firstRow">
      <w:rPr>
        <w:rFonts w:ascii="Helvetica Neue" w:hAnsi="Helvetica Neue"/>
        <w:b/>
        <w:color w:val="000000"/>
        <w:sz w:val="22"/>
      </w:rPr>
      <w:tblPr/>
      <w:tcPr>
        <w:shd w:val="clear" w:color="auto" w:fill="CBD5DF"/>
      </w:tcPr>
    </w:tblStylePr>
    <w:tblStylePr w:type="band2Horz">
      <w:tblPr/>
      <w:tcPr>
        <w:shd w:val="clear" w:color="auto" w:fill="F1F1F2"/>
      </w:tcPr>
    </w:tblStylePr>
  </w:style>
  <w:style w:type="character" w:customStyle="1" w:styleId="ng-directive">
    <w:name w:val="ng-directive"/>
    <w:basedOn w:val="DefaultParagraphFont"/>
    <w:rsid w:val="0088016D"/>
  </w:style>
  <w:style w:type="table" w:customStyle="1" w:styleId="UnitingTable">
    <w:name w:val="Uniting Table"/>
    <w:basedOn w:val="TableNormal"/>
    <w:uiPriority w:val="99"/>
    <w:rsid w:val="00FD5AA0"/>
    <w:pPr>
      <w:spacing w:after="0" w:line="240" w:lineRule="auto"/>
    </w:pPr>
    <w:rPr>
      <w:rFonts w:eastAsiaTheme="minorEastAsia" w:cs="Times New Roman"/>
      <w:szCs w:val="20"/>
      <w:lang w:eastAsia="ko-KR"/>
    </w:rPr>
    <w:tblPr>
      <w:tblStyleRowBandSize w:val="1"/>
      <w:tblBorders>
        <w:insideV w:val="single" w:sz="4" w:space="0" w:color="FFFFFF"/>
      </w:tblBorders>
      <w:tblCellMar>
        <w:top w:w="28" w:type="dxa"/>
        <w:bottom w:w="28" w:type="dxa"/>
      </w:tblCellMar>
    </w:tblPr>
    <w:tblStylePr w:type="firstRow">
      <w:rPr>
        <w:rFonts w:ascii="Helvetica Neue" w:hAnsi="Helvetica Neue"/>
        <w:b/>
        <w:caps w:val="0"/>
        <w:smallCaps w:val="0"/>
        <w:strike w:val="0"/>
        <w:dstrike w:val="0"/>
        <w:vanish w:val="0"/>
        <w:sz w:val="22"/>
        <w:vertAlign w:val="baseline"/>
        <w14:ligatures w14:val="none"/>
        <w14:cntxtAlts w14:val="0"/>
      </w:rPr>
      <w:tblPr/>
      <w:tcPr>
        <w:shd w:val="clear" w:color="auto" w:fill="A20066" w:themeFill="tex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ooter-Uniting">
    <w:name w:val="Footer-Uniting"/>
    <w:basedOn w:val="Normal"/>
    <w:link w:val="Footer-UnitingChar"/>
    <w:qFormat/>
    <w:rsid w:val="00F5742A"/>
    <w:pPr>
      <w:autoSpaceDE w:val="0"/>
      <w:autoSpaceDN w:val="0"/>
      <w:adjustRightInd w:val="0"/>
      <w:spacing w:before="0" w:after="0" w:line="240" w:lineRule="auto"/>
      <w:textAlignment w:val="center"/>
    </w:pPr>
    <w:rPr>
      <w:rFonts w:ascii="FS Elliot Pro" w:hAnsi="FS Elliot Pro" w:cs="Calibri"/>
      <w:iCs/>
      <w:color w:val="A20066"/>
      <w:sz w:val="18"/>
      <w:szCs w:val="18"/>
      <w:lang w:val="en-US"/>
    </w:rPr>
  </w:style>
  <w:style w:type="character" w:customStyle="1" w:styleId="Footer-UnitingChar">
    <w:name w:val="Footer-Uniting Char"/>
    <w:basedOn w:val="DefaultParagraphFont"/>
    <w:link w:val="Footer-Uniting"/>
    <w:rsid w:val="00F5742A"/>
    <w:rPr>
      <w:rFonts w:ascii="FS Elliot Pro" w:hAnsi="FS Elliot Pro" w:cs="Calibri"/>
      <w:iCs/>
      <w:color w:val="A20066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426052"/>
    <w:rPr>
      <w:b/>
      <w:bCs/>
    </w:rPr>
  </w:style>
  <w:style w:type="paragraph" w:customStyle="1" w:styleId="Default">
    <w:name w:val="Default"/>
    <w:rsid w:val="004F7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39EF"/>
    <w:rPr>
      <w:color w:val="A200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~1.PAS\AppData\Local\Temp\Rar$DIa484.4177\Letterhead.dotx" TargetMode="External"/></Relationships>
</file>

<file path=word/theme/theme1.xml><?xml version="1.0" encoding="utf-8"?>
<a:theme xmlns:a="http://schemas.openxmlformats.org/drawingml/2006/main" name="Office Theme">
  <a:themeElements>
    <a:clrScheme name="Uniting WA">
      <a:dk1>
        <a:srgbClr val="A20066"/>
      </a:dk1>
      <a:lt1>
        <a:sysClr val="window" lastClr="FFFFFF"/>
      </a:lt1>
      <a:dk2>
        <a:srgbClr val="000000"/>
      </a:dk2>
      <a:lt2>
        <a:srgbClr val="E6E6E6"/>
      </a:lt2>
      <a:accent1>
        <a:srgbClr val="A20066"/>
      </a:accent1>
      <a:accent2>
        <a:srgbClr val="A1D6CA"/>
      </a:accent2>
      <a:accent3>
        <a:srgbClr val="8BAAD4"/>
      </a:accent3>
      <a:accent4>
        <a:srgbClr val="121C42"/>
      </a:accent4>
      <a:accent5>
        <a:srgbClr val="786973"/>
      </a:accent5>
      <a:accent6>
        <a:srgbClr val="D14124"/>
      </a:accent6>
      <a:hlink>
        <a:srgbClr val="A20066"/>
      </a:hlink>
      <a:folHlink>
        <a:srgbClr val="8BAAD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14c3b-703c-4b38-b351-62f13962b805">
      <Value>302</Value>
    </TaxCatchAll>
    <k59c90d170654192aa03621b3014f3f4 xmlns="0ee14c3b-703c-4b38-b351-62f13962b8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Uniting WA Brand</TermName>
          <TermId xmlns="http://schemas.microsoft.com/office/infopath/2007/PartnerControls">f7fbfa51-e21b-4168-abd1-8d377fb7aed3</TermId>
        </TermInfo>
      </Terms>
    </k59c90d170654192aa03621b3014f3f4>
    <TaxKeywordTaxHTField xmlns="0ee14c3b-703c-4b38-b351-62f13962b805">
      <Terms xmlns="http://schemas.microsoft.com/office/infopath/2007/PartnerControls"/>
    </TaxKeywordTaxHTField>
    <Topic_x0020_Tags xmlns="0ee14c3b-703c-4b38-b351-62f13962b805" xsi:nil="true"/>
    <MobilePreview xmlns="90202791-2d4d-4246-ab2d-d72c97f989d0" xsi:nil="true"/>
    <ISServiceDeliveryStage xmlns="90202791-2d4d-4246-ab2d-d72c97f989d0" xsi:nil="true"/>
    <_dlc_DocId xmlns="0ee14c3b-703c-4b38-b351-62f13962b805">6JSYZEXER6FY-1615841220-11</_dlc_DocId>
    <_dlc_DocIdUrl xmlns="0ee14c3b-703c-4b38-b351-62f13962b805">
      <Url>https://ucwest.sharepoint.com/_layouts/15/DocIdRedir.aspx?ID=6JSYZEXER6FY-1615841220-11</Url>
      <Description>6JSYZEXER6FY-1615841220-11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olled Forms and Templates" ma:contentTypeID="0x010100BD3FA1252589CE48A5673CAE46B19FCE00C95FA0C9FE90AF46BF9DCBC941572B7E" ma:contentTypeVersion="11" ma:contentTypeDescription="" ma:contentTypeScope="" ma:versionID="b7a987058f29d25b1a65579a297542ef">
  <xsd:schema xmlns:xsd="http://www.w3.org/2001/XMLSchema" xmlns:xs="http://www.w3.org/2001/XMLSchema" xmlns:p="http://schemas.microsoft.com/office/2006/metadata/properties" xmlns:ns2="0ee14c3b-703c-4b38-b351-62f13962b805" xmlns:ns3="90202791-2d4d-4246-ab2d-d72c97f989d0" targetNamespace="http://schemas.microsoft.com/office/2006/metadata/properties" ma:root="true" ma:fieldsID="2d7377cc23c84e069c20aec65de1d11e" ns2:_="" ns3:_="">
    <xsd:import namespace="0ee14c3b-703c-4b38-b351-62f13962b805"/>
    <xsd:import namespace="90202791-2d4d-4246-ab2d-d72c97f989d0"/>
    <xsd:element name="properties">
      <xsd:complexType>
        <xsd:sequence>
          <xsd:element name="documentManagement">
            <xsd:complexType>
              <xsd:all>
                <xsd:element ref="ns2:k59c90d170654192aa03621b3014f3f4" minOccurs="0"/>
                <xsd:element ref="ns2:TaxCatchAll" minOccurs="0"/>
                <xsd:element ref="ns2:TaxCatchAllLabel" minOccurs="0"/>
                <xsd:element ref="ns2:Topic_x0020_Tags" minOccurs="0"/>
                <xsd:element ref="ns2:TaxKeywordTaxHTField" minOccurs="0"/>
                <xsd:element ref="ns3:MobilePreview" minOccurs="0"/>
                <xsd:element ref="ns2:SharedWithUsers" minOccurs="0"/>
                <xsd:element ref="ns2:SharedWithDetails" minOccurs="0"/>
                <xsd:element ref="ns3:ISServiceDeliveryStage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4c3b-703c-4b38-b351-62f13962b805" elementFormDefault="qualified">
    <xsd:import namespace="http://schemas.microsoft.com/office/2006/documentManagement/types"/>
    <xsd:import namespace="http://schemas.microsoft.com/office/infopath/2007/PartnerControls"/>
    <xsd:element name="k59c90d170654192aa03621b3014f3f4" ma:index="8" nillable="true" ma:taxonomy="true" ma:internalName="k59c90d170654192aa03621b3014f3f4" ma:taxonomyFieldName="Refiner" ma:displayName="Category" ma:indexed="true" ma:default="" ma:fieldId="{459c90d1-7065-4192-aa03-621b3014f3f4}" ma:sspId="3fe34b3e-cdd9-4377-b939-df722f0bb428" ma:termSetId="68bfc09c-2de0-4238-89c7-c1c3f5d40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7681952-43eb-429a-82b0-f8935ceaef83}" ma:internalName="TaxCatchAll" ma:showField="CatchAllData" ma:web="0ee14c3b-703c-4b38-b351-62f13962b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7681952-43eb-429a-82b0-f8935ceaef83}" ma:internalName="TaxCatchAllLabel" ma:readOnly="true" ma:showField="CatchAllDataLabel" ma:web="0ee14c3b-703c-4b38-b351-62f13962b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_x0020_Tags" ma:index="12" nillable="true" ma:displayName="Topic Tags" ma:internalName="Topic_x0020_Tags">
      <xsd:simpleType>
        <xsd:restriction base="dms:Text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3fe34b3e-cdd9-4377-b939-df722f0bb42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02791-2d4d-4246-ab2d-d72c97f989d0" elementFormDefault="qualified">
    <xsd:import namespace="http://schemas.microsoft.com/office/2006/documentManagement/types"/>
    <xsd:import namespace="http://schemas.microsoft.com/office/infopath/2007/PartnerControls"/>
    <xsd:element name="MobilePreview" ma:index="15" nillable="true" ma:displayName="Mobile Preview" ma:format="Dropdown" ma:internalName="MobilePreview">
      <xsd:simpleType>
        <xsd:restriction base="dms:Text">
          <xsd:maxLength value="255"/>
        </xsd:restriction>
      </xsd:simpleType>
    </xsd:element>
    <xsd:element name="ISServiceDeliveryStage" ma:index="18" nillable="true" ma:displayName="IS Service Delivery Stage" ma:format="Dropdown" ma:internalName="ISServiceDeliveryStage">
      <xsd:simpleType>
        <xsd:restriction base="dms:Choice">
          <xsd:enumeration value="1. Enquiry"/>
          <xsd:enumeration value="2. Intake"/>
          <xsd:enumeration value="3. Onboarding"/>
          <xsd:enumeration value="4. Service Delivery"/>
          <xsd:enumeration value="5. Review"/>
          <xsd:enumeration value="6. Exit"/>
          <xsd:enumeration value="Leadership Team"/>
          <xsd:enumeration value="Other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25EC5-14AC-46E9-9C05-D6F991173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799E3-200A-4957-BED4-CBF2E92F4287}">
  <ds:schemaRefs>
    <ds:schemaRef ds:uri="http://schemas.microsoft.com/office/2006/metadata/properties"/>
    <ds:schemaRef ds:uri="http://schemas.microsoft.com/office/infopath/2007/PartnerControls"/>
    <ds:schemaRef ds:uri="0ee14c3b-703c-4b38-b351-62f13962b805"/>
    <ds:schemaRef ds:uri="90202791-2d4d-4246-ab2d-d72c97f989d0"/>
  </ds:schemaRefs>
</ds:datastoreItem>
</file>

<file path=customXml/itemProps3.xml><?xml version="1.0" encoding="utf-8"?>
<ds:datastoreItem xmlns:ds="http://schemas.openxmlformats.org/officeDocument/2006/customXml" ds:itemID="{E2190514-967A-4EF5-819A-7FB9FAF4B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69246-EDD6-408A-A189-07E0355A62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A3CD8D-31BD-407B-B853-6989951A5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14c3b-703c-4b38-b351-62f13962b805"/>
    <ds:schemaRef ds:uri="90202791-2d4d-4246-ab2d-d72c97f98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2</TotalTime>
  <Pages>7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Pascoe</dc:creator>
  <cp:keywords/>
  <dc:description/>
  <cp:lastModifiedBy>Tara Seaward</cp:lastModifiedBy>
  <cp:revision>3</cp:revision>
  <dcterms:created xsi:type="dcterms:W3CDTF">2024-07-31T06:18:00Z</dcterms:created>
  <dcterms:modified xsi:type="dcterms:W3CDTF">2025-10-10T07:09:00Z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0x010100BD3FA1252589CE48A5673CAE46B19FCE00C95FA0C9FE90AF46BF9DCBC941572B7E</vt:lpwstr>
  </property>
  <property fmtid="{D5CDD505-2E9C-101B-9397-08002B2CF9AE}" pid="3" name="MediaServiceImageTags">
    <vt:lpwstr/>
  </property>
  <property fmtid="{D5CDD505-2E9C-101B-9397-08002B2CF9AE}" pid="4" name="Controlled Document Status">
    <vt:lpwstr>Published Version</vt:lpwstr>
  </property>
  <property fmtid="{D5CDD505-2E9C-101B-9397-08002B2CF9AE}" pid="5" name="Navigation">
    <vt:lpwstr>94;#Communications and Marketing|3d8d733e-efda-4d92-a92a-0d0b1474aaa9</vt:lpwstr>
  </property>
  <property fmtid="{D5CDD505-2E9C-101B-9397-08002B2CF9AE}" pid="6" name="dc0ff09de7264d5e9b86ac32cf485443">
    <vt:lpwstr/>
  </property>
  <property fmtid="{D5CDD505-2E9C-101B-9397-08002B2CF9AE}" pid="7" name="ca47296b3e784f87a68241f1d4ff9eeb">
    <vt:lpwstr/>
  </property>
  <property fmtid="{D5CDD505-2E9C-101B-9397-08002B2CF9AE}" pid="8" name="Audience_x0020_Tags">
    <vt:lpwstr/>
  </property>
  <property fmtid="{D5CDD505-2E9C-101B-9397-08002B2CF9AE}" pid="9" name="Audience Tags">
    <vt:lpwstr/>
  </property>
  <property fmtid="{D5CDD505-2E9C-101B-9397-08002B2CF9AE}" pid="10" name="_dlc_DocId">
    <vt:lpwstr>UWACD-1605580157-426</vt:lpwstr>
  </property>
  <property fmtid="{D5CDD505-2E9C-101B-9397-08002B2CF9AE}" pid="11" name="_dlc_DocIdItemGuid">
    <vt:lpwstr>ebe15970-317d-46a3-a535-6f17ccf479f7</vt:lpwstr>
  </property>
  <property fmtid="{D5CDD505-2E9C-101B-9397-08002B2CF9AE}" pid="12" name="_dlc_DocIdUrl">
    <vt:lpwstr>https://ucwest.sharepoint.com/sites/ControlledDocumentManagement_/_layouts/15/DocIdRedir.aspx?ID=UWACD-1605580157-426, UWACD-1605580157-426</vt:lpwstr>
  </property>
  <property fmtid="{D5CDD505-2E9C-101B-9397-08002B2CF9AE}" pid="13" name="Documenttags">
    <vt:lpwstr>;#Template;#</vt:lpwstr>
  </property>
  <property fmtid="{D5CDD505-2E9C-101B-9397-08002B2CF9AE}" pid="14" name="a59b339320714a67a8247fe5dd759ff5">
    <vt:lpwstr/>
  </property>
  <property fmtid="{D5CDD505-2E9C-101B-9397-08002B2CF9AE}" pid="15" name="_ModernAudienceTargetUserField">
    <vt:lpwstr/>
  </property>
  <property fmtid="{D5CDD505-2E9C-101B-9397-08002B2CF9AE}" pid="16" name="Refiner">
    <vt:lpwstr>302;#Uniting WA Brand|f7fbfa51-e21b-4168-abd1-8d377fb7aed3</vt:lpwstr>
  </property>
</Properties>
</file>