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4E7B" w14:textId="4F213FA1" w:rsidR="008470B7" w:rsidRDefault="004E5E52" w:rsidP="008470B7">
      <w:pPr>
        <w:pStyle w:val="Headingnumbered1"/>
      </w:pPr>
      <w:r>
        <w:t>Participant</w:t>
      </w:r>
      <w:r w:rsidR="008470B7">
        <w:t xml:space="preserve"> Details</w:t>
      </w:r>
    </w:p>
    <w:tbl>
      <w:tblPr>
        <w:tblStyle w:val="TableGrid"/>
        <w:tblW w:w="1034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9"/>
        <w:gridCol w:w="567"/>
        <w:gridCol w:w="2127"/>
        <w:gridCol w:w="425"/>
        <w:gridCol w:w="1984"/>
        <w:gridCol w:w="425"/>
        <w:gridCol w:w="571"/>
        <w:gridCol w:w="1558"/>
      </w:tblGrid>
      <w:tr w:rsidR="008470B7" w14:paraId="109D1882" w14:textId="77777777" w:rsidTr="00BB686D">
        <w:trPr>
          <w:trHeight w:val="571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183F98C2" w14:textId="21673B05" w:rsidR="008470B7" w:rsidRPr="00F262B7" w:rsidRDefault="008470B7" w:rsidP="008470B7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7666" w:type="dxa"/>
            <w:gridSpan w:val="8"/>
          </w:tcPr>
          <w:p w14:paraId="5AD3F64F" w14:textId="77777777" w:rsidR="008470B7" w:rsidRPr="00F262B7" w:rsidRDefault="008470B7" w:rsidP="006D3F1C"/>
        </w:tc>
      </w:tr>
      <w:tr w:rsidR="008470B7" w14:paraId="5CD67048" w14:textId="77777777" w:rsidTr="00BB686D">
        <w:trPr>
          <w:trHeight w:val="566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6263E91" w14:textId="1575EE99" w:rsidR="008470B7" w:rsidRPr="008470B7" w:rsidRDefault="008470B7" w:rsidP="008470B7">
            <w:pPr>
              <w:rPr>
                <w:b/>
                <w:bCs/>
              </w:rPr>
            </w:pPr>
            <w:r w:rsidRPr="008470B7">
              <w:rPr>
                <w:b/>
                <w:bCs/>
              </w:rPr>
              <w:t>Preferred Name</w:t>
            </w:r>
            <w:r w:rsidR="002E3743">
              <w:rPr>
                <w:b/>
                <w:bCs/>
              </w:rPr>
              <w:t xml:space="preserve"> </w:t>
            </w:r>
            <w:r w:rsidR="002E3743" w:rsidRPr="002E3743">
              <w:t>(f any)</w:t>
            </w:r>
            <w:r w:rsidRPr="008470B7">
              <w:rPr>
                <w:b/>
                <w:bCs/>
              </w:rPr>
              <w:t>:</w:t>
            </w:r>
          </w:p>
        </w:tc>
        <w:tc>
          <w:tcPr>
            <w:tcW w:w="7666" w:type="dxa"/>
            <w:gridSpan w:val="8"/>
          </w:tcPr>
          <w:p w14:paraId="343B2A67" w14:textId="77777777" w:rsidR="008470B7" w:rsidRPr="00F262B7" w:rsidRDefault="008470B7" w:rsidP="008470B7"/>
        </w:tc>
      </w:tr>
      <w:tr w:rsidR="008470B7" w14:paraId="774D42DC" w14:textId="77777777" w:rsidTr="00BB686D">
        <w:trPr>
          <w:trHeight w:val="562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F3EBAE4" w14:textId="71696C27" w:rsidR="008470B7" w:rsidRPr="008470B7" w:rsidRDefault="008470B7" w:rsidP="008470B7">
            <w:pPr>
              <w:rPr>
                <w:b/>
                <w:bCs/>
              </w:rPr>
            </w:pPr>
            <w:r w:rsidRPr="008470B7">
              <w:rPr>
                <w:b/>
                <w:bCs/>
              </w:rPr>
              <w:t>Date of Birth:</w:t>
            </w:r>
          </w:p>
        </w:tc>
        <w:tc>
          <w:tcPr>
            <w:tcW w:w="7666" w:type="dxa"/>
            <w:gridSpan w:val="8"/>
          </w:tcPr>
          <w:p w14:paraId="2494B0BF" w14:textId="77777777" w:rsidR="008470B7" w:rsidRPr="00F262B7" w:rsidRDefault="008470B7" w:rsidP="008470B7"/>
        </w:tc>
      </w:tr>
      <w:tr w:rsidR="008470B7" w14:paraId="22CBC816" w14:textId="77777777" w:rsidTr="00BB686D">
        <w:trPr>
          <w:trHeight w:val="556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F18F1A8" w14:textId="18EFC80E" w:rsidR="008470B7" w:rsidRPr="008470B7" w:rsidRDefault="008470B7" w:rsidP="008470B7">
            <w:pPr>
              <w:rPr>
                <w:b/>
                <w:bCs/>
              </w:rPr>
            </w:pPr>
            <w:r w:rsidRPr="008470B7">
              <w:rPr>
                <w:b/>
                <w:bCs/>
              </w:rPr>
              <w:t>Address:</w:t>
            </w:r>
          </w:p>
        </w:tc>
        <w:tc>
          <w:tcPr>
            <w:tcW w:w="7666" w:type="dxa"/>
            <w:gridSpan w:val="8"/>
          </w:tcPr>
          <w:p w14:paraId="7AFBA3E7" w14:textId="77777777" w:rsidR="008470B7" w:rsidRPr="00F262B7" w:rsidRDefault="008470B7" w:rsidP="008470B7"/>
        </w:tc>
      </w:tr>
      <w:tr w:rsidR="008470B7" w14:paraId="4FC4645A" w14:textId="77777777" w:rsidTr="00BB686D">
        <w:trPr>
          <w:trHeight w:val="555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0F9D83D1" w14:textId="41DA710A" w:rsidR="008470B7" w:rsidRPr="008470B7" w:rsidRDefault="008470B7" w:rsidP="008470B7">
            <w:pPr>
              <w:rPr>
                <w:b/>
                <w:bCs/>
              </w:rPr>
            </w:pPr>
            <w:r w:rsidRPr="008470B7">
              <w:rPr>
                <w:b/>
                <w:bCs/>
              </w:rPr>
              <w:t>Phone Number:</w:t>
            </w:r>
          </w:p>
        </w:tc>
        <w:tc>
          <w:tcPr>
            <w:tcW w:w="7666" w:type="dxa"/>
            <w:gridSpan w:val="8"/>
          </w:tcPr>
          <w:p w14:paraId="28D6B401" w14:textId="77777777" w:rsidR="008470B7" w:rsidRPr="00F262B7" w:rsidRDefault="008470B7" w:rsidP="008470B7"/>
        </w:tc>
      </w:tr>
      <w:tr w:rsidR="008470B7" w14:paraId="4FE76EF5" w14:textId="77777777" w:rsidTr="00BB686D">
        <w:trPr>
          <w:trHeight w:val="548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60C07105" w14:textId="742F700F" w:rsidR="008470B7" w:rsidRPr="008470B7" w:rsidRDefault="008470B7" w:rsidP="008470B7">
            <w:pPr>
              <w:rPr>
                <w:b/>
                <w:bCs/>
              </w:rPr>
            </w:pPr>
            <w:r w:rsidRPr="008470B7">
              <w:rPr>
                <w:b/>
                <w:bCs/>
              </w:rPr>
              <w:t>Email:</w:t>
            </w:r>
          </w:p>
        </w:tc>
        <w:tc>
          <w:tcPr>
            <w:tcW w:w="7666" w:type="dxa"/>
            <w:gridSpan w:val="8"/>
          </w:tcPr>
          <w:p w14:paraId="51BCB7E3" w14:textId="77777777" w:rsidR="008470B7" w:rsidRPr="00F262B7" w:rsidRDefault="008470B7" w:rsidP="008470B7"/>
        </w:tc>
      </w:tr>
      <w:tr w:rsidR="008470B7" w14:paraId="23B1B7BB" w14:textId="77777777" w:rsidTr="00BB686D">
        <w:trPr>
          <w:trHeight w:val="703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E7552A5" w14:textId="5AEAF113" w:rsidR="008470B7" w:rsidRPr="008470B7" w:rsidRDefault="008470B7" w:rsidP="008470B7">
            <w:pPr>
              <w:rPr>
                <w:b/>
                <w:bCs/>
              </w:rPr>
            </w:pPr>
            <w:r w:rsidRPr="008470B7">
              <w:rPr>
                <w:b/>
                <w:bCs/>
              </w:rPr>
              <w:t>Preferred Contact Method:</w:t>
            </w:r>
          </w:p>
        </w:tc>
        <w:tc>
          <w:tcPr>
            <w:tcW w:w="7666" w:type="dxa"/>
            <w:gridSpan w:val="8"/>
          </w:tcPr>
          <w:p w14:paraId="75F06DD0" w14:textId="77777777" w:rsidR="008470B7" w:rsidRPr="00F262B7" w:rsidRDefault="008470B7" w:rsidP="008470B7"/>
        </w:tc>
      </w:tr>
      <w:tr w:rsidR="008470B7" w14:paraId="47C66C41" w14:textId="77777777" w:rsidTr="00BB686D">
        <w:trPr>
          <w:trHeight w:val="703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78531A09" w14:textId="022F4909" w:rsidR="008470B7" w:rsidRPr="008470B7" w:rsidRDefault="008470B7" w:rsidP="008470B7">
            <w:pPr>
              <w:rPr>
                <w:b/>
                <w:bCs/>
              </w:rPr>
            </w:pPr>
            <w:r w:rsidRPr="008470B7">
              <w:rPr>
                <w:b/>
                <w:bCs/>
              </w:rPr>
              <w:t>Main Language Spoken:</w:t>
            </w:r>
          </w:p>
        </w:tc>
        <w:tc>
          <w:tcPr>
            <w:tcW w:w="7666" w:type="dxa"/>
            <w:gridSpan w:val="8"/>
          </w:tcPr>
          <w:p w14:paraId="271ABCB6" w14:textId="77777777" w:rsidR="008470B7" w:rsidRPr="00F262B7" w:rsidRDefault="008470B7" w:rsidP="008470B7"/>
        </w:tc>
      </w:tr>
      <w:tr w:rsidR="00213EE5" w14:paraId="3E74DE72" w14:textId="77777777" w:rsidTr="00BB686D">
        <w:trPr>
          <w:trHeight w:val="533"/>
        </w:trPr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45850032" w14:textId="6B119DA8" w:rsidR="00213EE5" w:rsidRPr="008470B7" w:rsidRDefault="00213EE5" w:rsidP="008470B7">
            <w:pPr>
              <w:rPr>
                <w:b/>
                <w:bCs/>
              </w:rPr>
            </w:pPr>
            <w:r w:rsidRPr="008470B7">
              <w:rPr>
                <w:b/>
                <w:bCs/>
              </w:rPr>
              <w:t>Interpreter Required:</w:t>
            </w:r>
          </w:p>
        </w:tc>
        <w:sdt>
          <w:sdtPr>
            <w:id w:val="-40113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gridSpan w:val="2"/>
                <w:vAlign w:val="center"/>
              </w:tcPr>
              <w:p w14:paraId="1F0CBED2" w14:textId="0865E915" w:rsidR="00213EE5" w:rsidRPr="00F262B7" w:rsidRDefault="001A465A" w:rsidP="00213EE5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7" w:type="dxa"/>
            <w:vAlign w:val="center"/>
          </w:tcPr>
          <w:p w14:paraId="470145FF" w14:textId="46A132E7" w:rsidR="00213EE5" w:rsidRPr="00F262B7" w:rsidRDefault="00213EE5" w:rsidP="00213EE5">
            <w:pPr>
              <w:spacing w:before="40" w:after="40"/>
            </w:pPr>
            <w:r>
              <w:t>Yes, please specify language:</w:t>
            </w:r>
          </w:p>
        </w:tc>
        <w:tc>
          <w:tcPr>
            <w:tcW w:w="2834" w:type="dxa"/>
            <w:gridSpan w:val="3"/>
            <w:vAlign w:val="center"/>
          </w:tcPr>
          <w:p w14:paraId="6B1AA401" w14:textId="77777777" w:rsidR="00213EE5" w:rsidRPr="00F262B7" w:rsidRDefault="00213EE5" w:rsidP="00213EE5">
            <w:pPr>
              <w:spacing w:before="40" w:after="40"/>
            </w:pPr>
          </w:p>
        </w:tc>
        <w:sdt>
          <w:sdtPr>
            <w:id w:val="-67449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14:paraId="7812B41E" w14:textId="72D32985" w:rsidR="00213EE5" w:rsidRPr="00F262B7" w:rsidRDefault="00D52AA9" w:rsidP="00D52AA9">
                <w:pPr>
                  <w:spacing w:before="40" w:after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58" w:type="dxa"/>
            <w:vAlign w:val="center"/>
          </w:tcPr>
          <w:p w14:paraId="1A656232" w14:textId="6229985A" w:rsidR="00213EE5" w:rsidRPr="00F262B7" w:rsidRDefault="00D52AA9" w:rsidP="00213EE5">
            <w:pPr>
              <w:spacing w:before="40" w:after="40"/>
            </w:pPr>
            <w:r>
              <w:t>No</w:t>
            </w:r>
          </w:p>
        </w:tc>
      </w:tr>
      <w:tr w:rsidR="00FF51F5" w:rsidRPr="00F262B7" w14:paraId="6BFBBDF5" w14:textId="77777777" w:rsidTr="00BB686D">
        <w:trPr>
          <w:trHeight w:val="442"/>
        </w:trPr>
        <w:tc>
          <w:tcPr>
            <w:tcW w:w="269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E497FA4" w14:textId="77777777" w:rsidR="00FF51F5" w:rsidRPr="004539A0" w:rsidRDefault="00FF51F5" w:rsidP="0066150D">
            <w:pPr>
              <w:spacing w:before="40" w:after="40"/>
              <w:rPr>
                <w:rFonts w:ascii="FS Elliot Pro" w:hAnsi="FS Elliot Pro"/>
                <w:b/>
                <w:bCs/>
              </w:rPr>
            </w:pPr>
            <w:r w:rsidRPr="004539A0">
              <w:rPr>
                <w:rFonts w:ascii="FS Elliot Pro" w:hAnsi="FS Elliot Pro"/>
                <w:b/>
                <w:bCs/>
              </w:rPr>
              <w:t>Gender:</w:t>
            </w:r>
          </w:p>
        </w:tc>
        <w:sdt>
          <w:sdtPr>
            <w:rPr>
              <w:rFonts w:ascii="FS Elliot Pro" w:hAnsi="FS Elliot Pro"/>
            </w:rPr>
            <w:id w:val="-675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4B2893A" w14:textId="77777777" w:rsidR="00FF51F5" w:rsidRPr="00ED359E" w:rsidRDefault="00FF51F5" w:rsidP="00FF51F5">
                <w:pPr>
                  <w:spacing w:before="40" w:after="40"/>
                  <w:jc w:val="center"/>
                  <w:rPr>
                    <w:rFonts w:ascii="FS Elliot Pro" w:hAnsi="FS Elliot Pro"/>
                    <w:b/>
                    <w:bCs/>
                  </w:rPr>
                </w:pPr>
                <w:r w:rsidRPr="00ED35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27" w:type="dxa"/>
            <w:vAlign w:val="center"/>
          </w:tcPr>
          <w:p w14:paraId="704736F5" w14:textId="77777777" w:rsidR="00FF51F5" w:rsidRPr="00ED359E" w:rsidRDefault="00FF51F5" w:rsidP="0066150D">
            <w:pPr>
              <w:spacing w:before="40" w:after="40"/>
              <w:rPr>
                <w:rFonts w:ascii="FS Elliot Pro" w:hAnsi="FS Elliot Pro"/>
              </w:rPr>
            </w:pPr>
            <w:r w:rsidRPr="00ED359E">
              <w:rPr>
                <w:rFonts w:ascii="FS Elliot Pro" w:hAnsi="FS Elliot Pro"/>
              </w:rPr>
              <w:t>Male</w:t>
            </w:r>
          </w:p>
        </w:tc>
        <w:sdt>
          <w:sdtPr>
            <w:rPr>
              <w:rFonts w:ascii="FS Elliot Pro" w:hAnsi="FS Elliot Pro"/>
            </w:rPr>
            <w:id w:val="95060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77143A61" w14:textId="05843D95" w:rsidR="00FF51F5" w:rsidRPr="00ED359E" w:rsidRDefault="00EE75B3" w:rsidP="0066150D">
                <w:pPr>
                  <w:spacing w:before="40" w:after="40"/>
                  <w:rPr>
                    <w:rFonts w:ascii="FS Elliot Pro" w:hAnsi="FS Elliot Pro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984" w:type="dxa"/>
            <w:vAlign w:val="center"/>
          </w:tcPr>
          <w:p w14:paraId="5E10924C" w14:textId="77777777" w:rsidR="00FF51F5" w:rsidRPr="00ED359E" w:rsidRDefault="00FF51F5" w:rsidP="0066150D">
            <w:pPr>
              <w:spacing w:before="40" w:after="40"/>
              <w:rPr>
                <w:rFonts w:ascii="FS Elliot Pro" w:hAnsi="FS Elliot Pro"/>
              </w:rPr>
            </w:pPr>
            <w:r w:rsidRPr="00ED359E">
              <w:rPr>
                <w:rFonts w:ascii="FS Elliot Pro" w:hAnsi="FS Elliot Pro"/>
              </w:rPr>
              <w:t>Female</w:t>
            </w:r>
          </w:p>
        </w:tc>
        <w:sdt>
          <w:sdtPr>
            <w:rPr>
              <w:rFonts w:ascii="FS Elliot Pro" w:hAnsi="FS Elliot Pro"/>
            </w:rPr>
            <w:id w:val="83820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3CC95F93" w14:textId="77777777" w:rsidR="00FF51F5" w:rsidRPr="00ED359E" w:rsidRDefault="00FF51F5" w:rsidP="0066150D">
                <w:pPr>
                  <w:spacing w:before="40" w:after="40"/>
                  <w:rPr>
                    <w:rFonts w:ascii="FS Elliot Pro" w:hAnsi="FS Elliot Pro"/>
                  </w:rPr>
                </w:pPr>
                <w:r w:rsidRPr="00ED35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29" w:type="dxa"/>
            <w:gridSpan w:val="2"/>
            <w:vAlign w:val="center"/>
          </w:tcPr>
          <w:p w14:paraId="14646ECF" w14:textId="77777777" w:rsidR="00FF51F5" w:rsidRPr="00ED359E" w:rsidRDefault="00FF51F5" w:rsidP="0066150D">
            <w:pPr>
              <w:spacing w:before="40" w:after="40"/>
              <w:rPr>
                <w:rFonts w:ascii="FS Elliot Pro" w:hAnsi="FS Elliot Pro"/>
              </w:rPr>
            </w:pPr>
            <w:r w:rsidRPr="00ED359E">
              <w:rPr>
                <w:rFonts w:ascii="FS Elliot Pro" w:hAnsi="FS Elliot Pro"/>
              </w:rPr>
              <w:t>Non-Binary</w:t>
            </w:r>
          </w:p>
        </w:tc>
      </w:tr>
      <w:tr w:rsidR="00FF51F5" w:rsidRPr="00F262B7" w14:paraId="0BB83329" w14:textId="77777777" w:rsidTr="00BB686D">
        <w:trPr>
          <w:trHeight w:val="548"/>
        </w:trPr>
        <w:tc>
          <w:tcPr>
            <w:tcW w:w="2691" w:type="dxa"/>
            <w:gridSpan w:val="2"/>
            <w:vMerge/>
            <w:shd w:val="clear" w:color="auto" w:fill="D9D9D9" w:themeFill="background1" w:themeFillShade="D9"/>
            <w:vAlign w:val="center"/>
          </w:tcPr>
          <w:p w14:paraId="33B35A23" w14:textId="77777777" w:rsidR="00FF51F5" w:rsidRPr="004539A0" w:rsidRDefault="00FF51F5" w:rsidP="0066150D">
            <w:pPr>
              <w:spacing w:before="40" w:after="40"/>
              <w:rPr>
                <w:rFonts w:ascii="FS Elliot Pro" w:hAnsi="FS Elliot Pro"/>
                <w:b/>
                <w:bCs/>
              </w:rPr>
            </w:pPr>
          </w:p>
        </w:tc>
        <w:sdt>
          <w:sdtPr>
            <w:rPr>
              <w:rFonts w:ascii="FS Elliot Pro" w:hAnsi="FS Elliot Pro"/>
            </w:rPr>
            <w:id w:val="393080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95CD8E" w14:textId="77777777" w:rsidR="00FF51F5" w:rsidRPr="00ED359E" w:rsidRDefault="00FF51F5" w:rsidP="00FF51F5">
                <w:pPr>
                  <w:spacing w:before="40" w:after="40"/>
                  <w:jc w:val="center"/>
                  <w:rPr>
                    <w:rFonts w:ascii="FS Elliot Pro" w:hAnsi="FS Elliot Pro"/>
                  </w:rPr>
                </w:pPr>
                <w:r w:rsidRPr="00ED35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127" w:type="dxa"/>
            <w:vAlign w:val="center"/>
          </w:tcPr>
          <w:p w14:paraId="47FB7616" w14:textId="77777777" w:rsidR="00FF51F5" w:rsidRPr="00ED359E" w:rsidRDefault="00FF51F5" w:rsidP="0066150D">
            <w:pPr>
              <w:spacing w:before="40" w:after="40"/>
              <w:ind w:left="30" w:hanging="30"/>
              <w:rPr>
                <w:rFonts w:ascii="FS Elliot Pro" w:hAnsi="FS Elliot Pro"/>
              </w:rPr>
            </w:pPr>
            <w:r w:rsidRPr="00ED359E">
              <w:rPr>
                <w:rFonts w:ascii="FS Elliot Pro" w:hAnsi="FS Elliot Pro"/>
              </w:rPr>
              <w:t>Prefer not to say</w:t>
            </w:r>
          </w:p>
        </w:tc>
        <w:sdt>
          <w:sdtPr>
            <w:rPr>
              <w:rFonts w:ascii="FS Elliot Pro" w:hAnsi="FS Elliot Pro"/>
            </w:rPr>
            <w:id w:val="-610975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14:paraId="14EDF7FF" w14:textId="77777777" w:rsidR="00FF51F5" w:rsidRPr="00ED359E" w:rsidRDefault="00FF51F5" w:rsidP="0066150D">
                <w:pPr>
                  <w:spacing w:before="40" w:after="40"/>
                  <w:rPr>
                    <w:rFonts w:ascii="FS Elliot Pro" w:hAnsi="FS Elliot Pro"/>
                  </w:rPr>
                </w:pPr>
                <w:r w:rsidRPr="00ED359E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409" w:type="dxa"/>
            <w:gridSpan w:val="2"/>
            <w:vAlign w:val="center"/>
          </w:tcPr>
          <w:p w14:paraId="084FBF7E" w14:textId="77777777" w:rsidR="00FF51F5" w:rsidRPr="00ED359E" w:rsidRDefault="00FF51F5" w:rsidP="0066150D">
            <w:pPr>
              <w:spacing w:before="40" w:after="40"/>
              <w:rPr>
                <w:rFonts w:ascii="FS Elliot Pro" w:hAnsi="FS Elliot Pro"/>
              </w:rPr>
            </w:pPr>
            <w:r w:rsidRPr="00ED359E">
              <w:rPr>
                <w:rFonts w:ascii="FS Elliot Pro" w:hAnsi="FS Elliot Pro"/>
              </w:rPr>
              <w:t>Other, please specify:</w:t>
            </w:r>
          </w:p>
        </w:tc>
        <w:tc>
          <w:tcPr>
            <w:tcW w:w="2129" w:type="dxa"/>
            <w:gridSpan w:val="2"/>
            <w:vAlign w:val="center"/>
          </w:tcPr>
          <w:p w14:paraId="7671EDAE" w14:textId="77777777" w:rsidR="00FF51F5" w:rsidRPr="00ED359E" w:rsidRDefault="00FF51F5" w:rsidP="0066150D">
            <w:pPr>
              <w:spacing w:before="40" w:after="40"/>
              <w:rPr>
                <w:rFonts w:ascii="FS Elliot Pro" w:hAnsi="FS Elliot Pro"/>
              </w:rPr>
            </w:pPr>
          </w:p>
        </w:tc>
      </w:tr>
      <w:tr w:rsidR="0032104A" w:rsidRPr="00F262B7" w14:paraId="184E9435" w14:textId="77777777" w:rsidTr="0032104A">
        <w:trPr>
          <w:trHeight w:val="548"/>
        </w:trPr>
        <w:tc>
          <w:tcPr>
            <w:tcW w:w="2691" w:type="dxa"/>
            <w:gridSpan w:val="2"/>
            <w:shd w:val="clear" w:color="auto" w:fill="D9D9D9" w:themeFill="background1" w:themeFillShade="D9"/>
            <w:vAlign w:val="center"/>
          </w:tcPr>
          <w:p w14:paraId="119E2BEF" w14:textId="76020CED" w:rsidR="0032104A" w:rsidRPr="004539A0" w:rsidRDefault="0032104A" w:rsidP="0066150D">
            <w:pPr>
              <w:spacing w:before="40" w:after="40"/>
              <w:rPr>
                <w:rFonts w:ascii="FS Elliot Pro" w:hAnsi="FS Elliot Pro"/>
                <w:b/>
                <w:bCs/>
              </w:rPr>
            </w:pPr>
            <w:r>
              <w:rPr>
                <w:rFonts w:ascii="FS Elliot Pro" w:hAnsi="FS Elliot Pro"/>
                <w:b/>
                <w:bCs/>
              </w:rPr>
              <w:t>Preferred Pronouns:</w:t>
            </w:r>
          </w:p>
        </w:tc>
        <w:tc>
          <w:tcPr>
            <w:tcW w:w="7657" w:type="dxa"/>
            <w:gridSpan w:val="7"/>
            <w:vAlign w:val="center"/>
          </w:tcPr>
          <w:p w14:paraId="34DCDE72" w14:textId="77777777" w:rsidR="0032104A" w:rsidRPr="00ED359E" w:rsidRDefault="0032104A" w:rsidP="0066150D">
            <w:pPr>
              <w:spacing w:before="40" w:after="40"/>
              <w:rPr>
                <w:rFonts w:ascii="FS Elliot Pro" w:hAnsi="FS Elliot Pro"/>
              </w:rPr>
            </w:pPr>
          </w:p>
        </w:tc>
      </w:tr>
    </w:tbl>
    <w:p w14:paraId="541B5E80" w14:textId="0E6833A2" w:rsidR="005B68E0" w:rsidRDefault="003F1ED8" w:rsidP="003F1ED8">
      <w:pPr>
        <w:pStyle w:val="Headingnumbered1"/>
      </w:pPr>
      <w:r>
        <w:t>Areas of Support</w:t>
      </w:r>
    </w:p>
    <w:tbl>
      <w:tblPr>
        <w:tblStyle w:val="TableGrid"/>
        <w:tblW w:w="103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992"/>
        <w:gridCol w:w="851"/>
        <w:gridCol w:w="5245"/>
      </w:tblGrid>
      <w:tr w:rsidR="001A465A" w14:paraId="3DE1AC98" w14:textId="57DB7BA1" w:rsidTr="001A465A">
        <w:trPr>
          <w:trHeight w:val="703"/>
        </w:trPr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7157124D" w14:textId="264DA50C" w:rsidR="001A465A" w:rsidRPr="004E5E52" w:rsidRDefault="001A465A" w:rsidP="003F1ED8">
            <w:pPr>
              <w:spacing w:before="40" w:after="40" w:line="240" w:lineRule="auto"/>
              <w:rPr>
                <w:b/>
                <w:bCs/>
              </w:rPr>
            </w:pPr>
            <w:r w:rsidRPr="004E5E52">
              <w:rPr>
                <w:b/>
                <w:bCs/>
              </w:rPr>
              <w:t>Social skills, friendships, and family connections</w:t>
            </w:r>
          </w:p>
        </w:tc>
        <w:tc>
          <w:tcPr>
            <w:tcW w:w="992" w:type="dxa"/>
            <w:vAlign w:val="center"/>
          </w:tcPr>
          <w:p w14:paraId="4771FE83" w14:textId="58D51FA5" w:rsidR="001A465A" w:rsidRDefault="001A465A" w:rsidP="003F1ED8">
            <w:pPr>
              <w:spacing w:before="40" w:after="40" w:line="240" w:lineRule="auto"/>
            </w:pPr>
            <w:r>
              <w:t xml:space="preserve">Yes </w:t>
            </w:r>
            <w:sdt>
              <w:sdtPr>
                <w:rPr>
                  <w:rFonts w:ascii="FS Elliot Pro" w:hAnsi="FS Elliot Pro"/>
                </w:rPr>
                <w:id w:val="-35265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532141AF" w14:textId="7EAC788D" w:rsidR="001A465A" w:rsidRDefault="001A465A" w:rsidP="003F1ED8">
            <w:pPr>
              <w:spacing w:before="40" w:after="40" w:line="240" w:lineRule="auto"/>
            </w:pPr>
            <w:r>
              <w:t>No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1420670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08C56A9B" w14:textId="77777777" w:rsidR="001A465A" w:rsidRDefault="001A465A" w:rsidP="001A465A">
            <w:pPr>
              <w:spacing w:before="40" w:after="40" w:line="240" w:lineRule="auto"/>
            </w:pPr>
          </w:p>
          <w:p w14:paraId="1A22BDB6" w14:textId="0BB70EF4" w:rsidR="001A465A" w:rsidRDefault="001A465A" w:rsidP="001A465A">
            <w:pPr>
              <w:spacing w:before="40" w:after="40" w:line="240" w:lineRule="auto"/>
            </w:pPr>
            <w:r>
              <w:t>Details:</w:t>
            </w:r>
          </w:p>
        </w:tc>
      </w:tr>
      <w:tr w:rsidR="001A465A" w14:paraId="37158CA7" w14:textId="41D4AA03" w:rsidTr="001A465A">
        <w:trPr>
          <w:trHeight w:val="703"/>
        </w:trPr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4DC4E906" w14:textId="398FEAF2" w:rsidR="001A465A" w:rsidRDefault="001A465A" w:rsidP="003F1ED8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rFonts w:ascii="FS Elliot Pro" w:hAnsi="FS Elliot Pro"/>
                <w:b/>
                <w:bCs/>
              </w:rPr>
              <w:t>Taking care of yourself and your mental wellbeing</w:t>
            </w:r>
          </w:p>
        </w:tc>
        <w:tc>
          <w:tcPr>
            <w:tcW w:w="992" w:type="dxa"/>
            <w:vAlign w:val="center"/>
          </w:tcPr>
          <w:p w14:paraId="3F54AC30" w14:textId="55377400" w:rsidR="001A465A" w:rsidRDefault="001A465A" w:rsidP="003F1ED8">
            <w:pPr>
              <w:spacing w:before="40" w:after="40" w:line="240" w:lineRule="auto"/>
            </w:pPr>
            <w:r>
              <w:t>Yes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193276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4138B21B" w14:textId="3B531D41" w:rsidR="001A465A" w:rsidRDefault="001A465A" w:rsidP="003F1ED8">
            <w:pPr>
              <w:spacing w:before="40" w:after="40" w:line="240" w:lineRule="auto"/>
            </w:pPr>
            <w:r>
              <w:t>No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-109886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03357461" w14:textId="77777777" w:rsidR="001A465A" w:rsidRDefault="001A465A" w:rsidP="001A465A">
            <w:pPr>
              <w:spacing w:before="40" w:after="40" w:line="240" w:lineRule="auto"/>
            </w:pPr>
          </w:p>
          <w:p w14:paraId="168B0617" w14:textId="1897661F" w:rsidR="001A465A" w:rsidRDefault="001A465A" w:rsidP="001A465A">
            <w:pPr>
              <w:spacing w:before="40" w:after="40" w:line="240" w:lineRule="auto"/>
            </w:pPr>
            <w:r>
              <w:t>Details:</w:t>
            </w:r>
          </w:p>
        </w:tc>
      </w:tr>
      <w:tr w:rsidR="001A465A" w14:paraId="0BC0BDC1" w14:textId="6E756164" w:rsidTr="001A465A">
        <w:trPr>
          <w:trHeight w:val="703"/>
        </w:trPr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22DC94FE" w14:textId="6A559051" w:rsidR="001A465A" w:rsidRDefault="001A465A" w:rsidP="003F1ED8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rFonts w:ascii="FS Elliot Pro" w:hAnsi="FS Elliot Pro"/>
                <w:b/>
                <w:bCs/>
              </w:rPr>
              <w:t>Building life skills and improving day to day living</w:t>
            </w:r>
          </w:p>
        </w:tc>
        <w:tc>
          <w:tcPr>
            <w:tcW w:w="992" w:type="dxa"/>
            <w:vAlign w:val="center"/>
          </w:tcPr>
          <w:p w14:paraId="2BDAED16" w14:textId="5E9EC860" w:rsidR="001A465A" w:rsidRDefault="001A465A" w:rsidP="003F1ED8">
            <w:pPr>
              <w:spacing w:before="40" w:after="40" w:line="240" w:lineRule="auto"/>
            </w:pPr>
            <w:r>
              <w:t>Yes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-11738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D8AAAA1" w14:textId="3BAF8D7F" w:rsidR="001A465A" w:rsidRDefault="001A465A" w:rsidP="003F1ED8">
            <w:pPr>
              <w:spacing w:before="40" w:after="40" w:line="240" w:lineRule="auto"/>
            </w:pPr>
            <w:r>
              <w:t>No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127097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05AE0860" w14:textId="77777777" w:rsidR="001A465A" w:rsidRDefault="001A465A" w:rsidP="001A465A">
            <w:pPr>
              <w:spacing w:before="40" w:after="40" w:line="240" w:lineRule="auto"/>
            </w:pPr>
          </w:p>
          <w:p w14:paraId="28262CA5" w14:textId="34BE5ACC" w:rsidR="001A465A" w:rsidRDefault="001A465A" w:rsidP="001A465A">
            <w:pPr>
              <w:spacing w:before="40" w:after="40" w:line="240" w:lineRule="auto"/>
            </w:pPr>
            <w:r>
              <w:t>Details:</w:t>
            </w:r>
          </w:p>
        </w:tc>
      </w:tr>
      <w:tr w:rsidR="001A465A" w14:paraId="68739923" w14:textId="5B8B7E65" w:rsidTr="001A465A">
        <w:trPr>
          <w:trHeight w:val="904"/>
        </w:trPr>
        <w:tc>
          <w:tcPr>
            <w:tcW w:w="3255" w:type="dxa"/>
            <w:shd w:val="clear" w:color="auto" w:fill="D9D9D9" w:themeFill="background1" w:themeFillShade="D9"/>
            <w:vAlign w:val="center"/>
          </w:tcPr>
          <w:p w14:paraId="7B0761D5" w14:textId="2C23C234" w:rsidR="001A465A" w:rsidRDefault="001A465A" w:rsidP="003F1ED8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rFonts w:ascii="FS Elliot Pro" w:hAnsi="FS Elliot Pro"/>
                <w:b/>
                <w:bCs/>
              </w:rPr>
              <w:t xml:space="preserve">Vocation and Employment </w:t>
            </w:r>
          </w:p>
        </w:tc>
        <w:tc>
          <w:tcPr>
            <w:tcW w:w="992" w:type="dxa"/>
            <w:vAlign w:val="center"/>
          </w:tcPr>
          <w:p w14:paraId="0EF856E1" w14:textId="5CCDF279" w:rsidR="001A465A" w:rsidRDefault="001A465A" w:rsidP="003F1ED8">
            <w:pPr>
              <w:spacing w:before="40" w:after="40" w:line="240" w:lineRule="auto"/>
            </w:pPr>
            <w:r>
              <w:t>Yes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142715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1FF1A44E" w14:textId="07EE7F0F" w:rsidR="001A465A" w:rsidRDefault="001A465A" w:rsidP="003F1ED8">
            <w:pPr>
              <w:spacing w:before="40" w:after="40" w:line="240" w:lineRule="auto"/>
            </w:pPr>
            <w:r>
              <w:t>No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143300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632ECF73" w14:textId="77777777" w:rsidR="001A465A" w:rsidRDefault="001A465A" w:rsidP="001A465A">
            <w:pPr>
              <w:spacing w:before="40" w:after="40" w:line="240" w:lineRule="auto"/>
            </w:pPr>
          </w:p>
          <w:p w14:paraId="117CDB56" w14:textId="00840134" w:rsidR="001A465A" w:rsidRDefault="001A465A" w:rsidP="001A465A">
            <w:pPr>
              <w:spacing w:before="40" w:after="40" w:line="240" w:lineRule="auto"/>
            </w:pPr>
            <w:r>
              <w:t>Details:</w:t>
            </w:r>
          </w:p>
        </w:tc>
      </w:tr>
      <w:tr w:rsidR="001A465A" w14:paraId="4929F0BD" w14:textId="7DF72245" w:rsidTr="001A465A">
        <w:trPr>
          <w:trHeight w:val="703"/>
        </w:trPr>
        <w:tc>
          <w:tcPr>
            <w:tcW w:w="3255" w:type="dxa"/>
            <w:shd w:val="clear" w:color="auto" w:fill="D9D9D9" w:themeFill="background1" w:themeFillShade="D9"/>
          </w:tcPr>
          <w:p w14:paraId="63BBD5A6" w14:textId="19F28181" w:rsidR="001A465A" w:rsidRPr="005A47C9" w:rsidRDefault="001A465A" w:rsidP="005A47C9">
            <w:pPr>
              <w:spacing w:before="40" w:after="40" w:line="240" w:lineRule="auto"/>
              <w:rPr>
                <w:b/>
                <w:bCs/>
              </w:rPr>
            </w:pPr>
            <w:r w:rsidRPr="005A47C9">
              <w:rPr>
                <w:b/>
                <w:bCs/>
              </w:rPr>
              <w:t>Is the person receiving support from any other services?</w:t>
            </w:r>
          </w:p>
        </w:tc>
        <w:tc>
          <w:tcPr>
            <w:tcW w:w="992" w:type="dxa"/>
          </w:tcPr>
          <w:p w14:paraId="7C53F01A" w14:textId="3638BAA6" w:rsidR="001A465A" w:rsidRDefault="001A465A" w:rsidP="005A47C9">
            <w:pPr>
              <w:spacing w:before="40" w:after="40" w:line="240" w:lineRule="auto"/>
            </w:pPr>
            <w:r w:rsidRPr="00D621FB">
              <w:t>Yes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201017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</w:tcPr>
          <w:p w14:paraId="497124C7" w14:textId="4C756B25" w:rsidR="001A465A" w:rsidRDefault="001A465A" w:rsidP="005A47C9">
            <w:pPr>
              <w:spacing w:before="40" w:after="40" w:line="240" w:lineRule="auto"/>
            </w:pPr>
            <w:r w:rsidRPr="00D621FB">
              <w:t>No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25386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45" w:type="dxa"/>
          </w:tcPr>
          <w:p w14:paraId="25178136" w14:textId="77777777" w:rsidR="00EE75B3" w:rsidRDefault="00EE75B3" w:rsidP="001A465A">
            <w:pPr>
              <w:spacing w:before="40" w:after="40" w:line="240" w:lineRule="auto"/>
            </w:pPr>
          </w:p>
          <w:p w14:paraId="0CEA9B78" w14:textId="3D3B401E" w:rsidR="001A465A" w:rsidRPr="00D621FB" w:rsidRDefault="001A465A" w:rsidP="001A465A">
            <w:pPr>
              <w:spacing w:before="40" w:after="40" w:line="240" w:lineRule="auto"/>
            </w:pPr>
            <w:r>
              <w:t>Details:</w:t>
            </w:r>
          </w:p>
        </w:tc>
      </w:tr>
    </w:tbl>
    <w:p w14:paraId="652EA59B" w14:textId="79A3E932" w:rsidR="00EC6989" w:rsidRDefault="005A47C9" w:rsidP="00EC6989">
      <w:pPr>
        <w:pStyle w:val="Headingnumbered1"/>
      </w:pPr>
      <w:r>
        <w:lastRenderedPageBreak/>
        <w:t xml:space="preserve">Safety and Risk </w:t>
      </w:r>
    </w:p>
    <w:tbl>
      <w:tblPr>
        <w:tblStyle w:val="TableGrid"/>
        <w:tblW w:w="953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967"/>
        <w:gridCol w:w="851"/>
        <w:gridCol w:w="5289"/>
      </w:tblGrid>
      <w:tr w:rsidR="001A465A" w14:paraId="55D3C92A" w14:textId="77777777" w:rsidTr="001A465A">
        <w:trPr>
          <w:trHeight w:val="621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41DE2D6" w14:textId="6E18202D" w:rsidR="001A465A" w:rsidRDefault="001A465A" w:rsidP="00047A7B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Does the person have a mental health diagnosis?</w:t>
            </w:r>
          </w:p>
        </w:tc>
        <w:tc>
          <w:tcPr>
            <w:tcW w:w="967" w:type="dxa"/>
            <w:vAlign w:val="center"/>
          </w:tcPr>
          <w:p w14:paraId="3C5281A3" w14:textId="71242172" w:rsidR="001A465A" w:rsidRDefault="001A465A" w:rsidP="00047A7B">
            <w:pPr>
              <w:spacing w:before="40" w:after="40" w:line="240" w:lineRule="auto"/>
            </w:pPr>
            <w:r>
              <w:t>Yes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53577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3E60D3F" w14:textId="6B5E791B" w:rsidR="001A465A" w:rsidRDefault="001A465A" w:rsidP="00047A7B">
            <w:pPr>
              <w:spacing w:before="40" w:after="40" w:line="240" w:lineRule="auto"/>
            </w:pPr>
            <w:r>
              <w:t>No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133172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89" w:type="dxa"/>
          </w:tcPr>
          <w:p w14:paraId="5804766A" w14:textId="77777777" w:rsidR="001A465A" w:rsidRDefault="001A465A" w:rsidP="00047A7B">
            <w:pPr>
              <w:spacing w:before="40" w:after="40" w:line="240" w:lineRule="auto"/>
            </w:pPr>
          </w:p>
          <w:p w14:paraId="2819E521" w14:textId="3C413D7B" w:rsidR="001A465A" w:rsidRDefault="001A465A" w:rsidP="00047A7B">
            <w:pPr>
              <w:spacing w:before="40" w:after="40" w:line="240" w:lineRule="auto"/>
            </w:pPr>
            <w:r>
              <w:t>Details:</w:t>
            </w:r>
          </w:p>
          <w:p w14:paraId="2B96DE1D" w14:textId="44C9BB18" w:rsidR="001A465A" w:rsidRDefault="001A465A" w:rsidP="00047A7B">
            <w:pPr>
              <w:spacing w:before="40" w:after="40" w:line="240" w:lineRule="auto"/>
            </w:pPr>
          </w:p>
        </w:tc>
      </w:tr>
      <w:tr w:rsidR="001A465A" w14:paraId="609B39CB" w14:textId="2D262B16" w:rsidTr="001A465A">
        <w:trPr>
          <w:trHeight w:val="621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2324111C" w14:textId="331C6483" w:rsidR="001A465A" w:rsidRPr="004E5E52" w:rsidRDefault="001A465A" w:rsidP="00047A7B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Are there any known safety concerns to self, others, or environment?</w:t>
            </w:r>
          </w:p>
        </w:tc>
        <w:tc>
          <w:tcPr>
            <w:tcW w:w="967" w:type="dxa"/>
            <w:vAlign w:val="center"/>
          </w:tcPr>
          <w:p w14:paraId="5902BD87" w14:textId="1345A32B" w:rsidR="001A465A" w:rsidRDefault="001A465A" w:rsidP="00047A7B">
            <w:pPr>
              <w:spacing w:before="40" w:after="40" w:line="240" w:lineRule="auto"/>
            </w:pPr>
            <w:r>
              <w:t>Yes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60863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4C728669" w14:textId="6C005302" w:rsidR="001A465A" w:rsidRDefault="001A465A" w:rsidP="00047A7B">
            <w:pPr>
              <w:spacing w:before="40" w:after="40" w:line="240" w:lineRule="auto"/>
            </w:pPr>
            <w:r>
              <w:t>No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-104498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89" w:type="dxa"/>
          </w:tcPr>
          <w:p w14:paraId="196ABB06" w14:textId="77777777" w:rsidR="001A465A" w:rsidRDefault="001A465A" w:rsidP="00047A7B">
            <w:pPr>
              <w:spacing w:before="40" w:after="40" w:line="240" w:lineRule="auto"/>
            </w:pPr>
          </w:p>
          <w:p w14:paraId="75582FBA" w14:textId="527624B3" w:rsidR="001A465A" w:rsidRDefault="001A465A" w:rsidP="00047A7B">
            <w:pPr>
              <w:spacing w:before="40" w:after="40" w:line="240" w:lineRule="auto"/>
            </w:pPr>
            <w:r>
              <w:t xml:space="preserve">Details: </w:t>
            </w:r>
          </w:p>
          <w:p w14:paraId="2C4FBB3E" w14:textId="10538B05" w:rsidR="001A465A" w:rsidRDefault="001A465A" w:rsidP="00047A7B">
            <w:pPr>
              <w:spacing w:before="40" w:after="40" w:line="240" w:lineRule="auto"/>
            </w:pPr>
          </w:p>
        </w:tc>
      </w:tr>
      <w:tr w:rsidR="001A465A" w14:paraId="011F56DA" w14:textId="09CF019C" w:rsidTr="001A465A">
        <w:trPr>
          <w:trHeight w:val="621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E04FDCF" w14:textId="35C9F236" w:rsidR="001A465A" w:rsidRDefault="001A465A" w:rsidP="00047A7B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rFonts w:ascii="FS Elliot Pro" w:hAnsi="FS Elliot Pro"/>
                <w:b/>
                <w:bCs/>
              </w:rPr>
              <w:t>Has the person had suicidal ideation in the last 7 days?</w:t>
            </w:r>
          </w:p>
        </w:tc>
        <w:tc>
          <w:tcPr>
            <w:tcW w:w="967" w:type="dxa"/>
            <w:vAlign w:val="center"/>
          </w:tcPr>
          <w:p w14:paraId="1E7BD3F3" w14:textId="4D789C72" w:rsidR="001A465A" w:rsidRDefault="001A465A" w:rsidP="00047A7B">
            <w:pPr>
              <w:spacing w:before="40" w:after="40" w:line="240" w:lineRule="auto"/>
            </w:pPr>
            <w:r>
              <w:t>Yes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125393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0DFB6A07" w14:textId="1BF609EC" w:rsidR="001A465A" w:rsidRDefault="001A465A" w:rsidP="00047A7B">
            <w:pPr>
              <w:spacing w:before="40" w:after="40" w:line="240" w:lineRule="auto"/>
            </w:pPr>
            <w:r>
              <w:t>No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-9567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89" w:type="dxa"/>
          </w:tcPr>
          <w:p w14:paraId="3D379DB5" w14:textId="77777777" w:rsidR="001A465A" w:rsidRDefault="001A465A" w:rsidP="00047A7B">
            <w:pPr>
              <w:spacing w:before="40" w:after="40" w:line="240" w:lineRule="auto"/>
            </w:pPr>
          </w:p>
          <w:p w14:paraId="308F27D4" w14:textId="7EF7B1E0" w:rsidR="001A465A" w:rsidRDefault="001A465A" w:rsidP="00EC6989">
            <w:pPr>
              <w:spacing w:before="40" w:after="40" w:line="240" w:lineRule="auto"/>
            </w:pPr>
            <w:r>
              <w:t xml:space="preserve">Details: </w:t>
            </w:r>
          </w:p>
          <w:p w14:paraId="657D671B" w14:textId="77777777" w:rsidR="001A465A" w:rsidRDefault="001A465A" w:rsidP="00047A7B">
            <w:pPr>
              <w:spacing w:before="40" w:after="40" w:line="240" w:lineRule="auto"/>
            </w:pPr>
          </w:p>
        </w:tc>
      </w:tr>
      <w:tr w:rsidR="001A465A" w14:paraId="21C52EDB" w14:textId="16E961CF" w:rsidTr="001A465A">
        <w:trPr>
          <w:trHeight w:val="621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2A53A78A" w14:textId="6ECCFCA6" w:rsidR="001A465A" w:rsidRDefault="001A465A" w:rsidP="00047A7B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rFonts w:ascii="FS Elliot Pro" w:hAnsi="FS Elliot Pro"/>
                <w:b/>
                <w:bCs/>
              </w:rPr>
              <w:t xml:space="preserve">Is the person dependent on alcohol or other drugs? </w:t>
            </w:r>
          </w:p>
        </w:tc>
        <w:tc>
          <w:tcPr>
            <w:tcW w:w="967" w:type="dxa"/>
            <w:vAlign w:val="center"/>
          </w:tcPr>
          <w:p w14:paraId="025B9193" w14:textId="23407A07" w:rsidR="001A465A" w:rsidRDefault="001A465A" w:rsidP="00047A7B">
            <w:pPr>
              <w:spacing w:before="40" w:after="40" w:line="240" w:lineRule="auto"/>
            </w:pPr>
            <w:r>
              <w:t>Yes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131152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3E7175E9" w14:textId="3532CB6F" w:rsidR="001A465A" w:rsidRDefault="001A465A" w:rsidP="00047A7B">
            <w:pPr>
              <w:spacing w:before="40" w:after="40" w:line="240" w:lineRule="auto"/>
            </w:pPr>
            <w:r>
              <w:t>No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-184871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89" w:type="dxa"/>
          </w:tcPr>
          <w:p w14:paraId="6C7D32DF" w14:textId="77777777" w:rsidR="001A465A" w:rsidRDefault="001A465A" w:rsidP="00047A7B">
            <w:pPr>
              <w:spacing w:before="40" w:after="40" w:line="240" w:lineRule="auto"/>
            </w:pPr>
          </w:p>
          <w:p w14:paraId="1A15943E" w14:textId="77777777" w:rsidR="001A465A" w:rsidRDefault="001A465A" w:rsidP="00EC6989">
            <w:pPr>
              <w:spacing w:before="40" w:after="40" w:line="240" w:lineRule="auto"/>
            </w:pPr>
            <w:r>
              <w:t xml:space="preserve">Details: </w:t>
            </w:r>
          </w:p>
          <w:p w14:paraId="125A045D" w14:textId="77777777" w:rsidR="001A465A" w:rsidRDefault="001A465A" w:rsidP="00047A7B">
            <w:pPr>
              <w:spacing w:before="40" w:after="40" w:line="240" w:lineRule="auto"/>
            </w:pPr>
          </w:p>
        </w:tc>
      </w:tr>
      <w:tr w:rsidR="001A465A" w14:paraId="6816662E" w14:textId="77777777" w:rsidTr="001A465A">
        <w:trPr>
          <w:trHeight w:val="621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47F7CB5" w14:textId="342CB509" w:rsidR="001A465A" w:rsidRDefault="001A465A" w:rsidP="00047A7B">
            <w:pPr>
              <w:spacing w:before="40" w:after="40" w:line="240" w:lineRule="auto"/>
              <w:rPr>
                <w:rFonts w:ascii="FS Elliot Pro" w:hAnsi="FS Elliot Pro"/>
                <w:b/>
                <w:bCs/>
              </w:rPr>
            </w:pPr>
            <w:r>
              <w:rPr>
                <w:rFonts w:ascii="FS Elliot Pro" w:hAnsi="FS Elliot Pro"/>
                <w:b/>
                <w:bCs/>
              </w:rPr>
              <w:t>Does the person have any other diagnosed disabilities?</w:t>
            </w:r>
          </w:p>
        </w:tc>
        <w:tc>
          <w:tcPr>
            <w:tcW w:w="967" w:type="dxa"/>
            <w:vAlign w:val="center"/>
          </w:tcPr>
          <w:p w14:paraId="3FED84CA" w14:textId="44D6473F" w:rsidR="001A465A" w:rsidRDefault="001A465A" w:rsidP="00047A7B">
            <w:pPr>
              <w:spacing w:before="40" w:after="40" w:line="240" w:lineRule="auto"/>
            </w:pPr>
            <w:r>
              <w:t>Yes</w:t>
            </w:r>
            <w:r>
              <w:rPr>
                <w:rFonts w:ascii="FS Elliot Pro" w:hAnsi="FS Elliot Pro"/>
              </w:rPr>
              <w:t xml:space="preserve"> </w:t>
            </w:r>
            <w:sdt>
              <w:sdtPr>
                <w:rPr>
                  <w:rFonts w:ascii="FS Elliot Pro" w:hAnsi="FS Elliot Pro"/>
                </w:rPr>
                <w:id w:val="-14813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6A32ED64" w14:textId="70136145" w:rsidR="001A465A" w:rsidRDefault="001A465A" w:rsidP="00047A7B">
            <w:pPr>
              <w:spacing w:before="40" w:after="40" w:line="240" w:lineRule="auto"/>
            </w:pPr>
            <w:r>
              <w:t xml:space="preserve">No </w:t>
            </w:r>
            <w:sdt>
              <w:sdtPr>
                <w:rPr>
                  <w:rFonts w:ascii="FS Elliot Pro" w:hAnsi="FS Elliot Pro"/>
                </w:rPr>
                <w:id w:val="-24503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89" w:type="dxa"/>
          </w:tcPr>
          <w:p w14:paraId="24636E63" w14:textId="77777777" w:rsidR="001A465A" w:rsidRDefault="001A465A" w:rsidP="00047A7B">
            <w:pPr>
              <w:spacing w:before="40" w:after="40" w:line="240" w:lineRule="auto"/>
            </w:pPr>
          </w:p>
          <w:p w14:paraId="3ECA0B0A" w14:textId="641CDA60" w:rsidR="001A465A" w:rsidRDefault="001A465A" w:rsidP="00047A7B">
            <w:pPr>
              <w:spacing w:before="40" w:after="40" w:line="240" w:lineRule="auto"/>
            </w:pPr>
            <w:r>
              <w:t>Details:</w:t>
            </w:r>
          </w:p>
        </w:tc>
      </w:tr>
    </w:tbl>
    <w:p w14:paraId="6130FE85" w14:textId="129171FB" w:rsidR="003F1ED8" w:rsidRDefault="003F1ED8" w:rsidP="00B779C3">
      <w:pPr>
        <w:spacing w:after="40"/>
      </w:pPr>
    </w:p>
    <w:p w14:paraId="2848BE23" w14:textId="2B0AA836" w:rsidR="002570E7" w:rsidRDefault="002570E7" w:rsidP="002570E7">
      <w:pPr>
        <w:pStyle w:val="Headingnumbered1"/>
      </w:pPr>
      <w:r>
        <w:t xml:space="preserve">Referrer Details </w:t>
      </w:r>
    </w:p>
    <w:tbl>
      <w:tblPr>
        <w:tblStyle w:val="TableGrid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079"/>
      </w:tblGrid>
      <w:tr w:rsidR="003F1ED8" w14:paraId="6B115B7B" w14:textId="77777777" w:rsidTr="00FF51F5">
        <w:trPr>
          <w:trHeight w:val="70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C2983A0" w14:textId="77777777" w:rsidR="003F1ED8" w:rsidRDefault="003F1ED8" w:rsidP="006D3F1C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8079" w:type="dxa"/>
            <w:vAlign w:val="center"/>
          </w:tcPr>
          <w:p w14:paraId="7FAB560E" w14:textId="77777777" w:rsidR="003F1ED8" w:rsidRDefault="003F1ED8" w:rsidP="006D3F1C">
            <w:pPr>
              <w:spacing w:before="40" w:after="40" w:line="240" w:lineRule="auto"/>
            </w:pPr>
          </w:p>
        </w:tc>
      </w:tr>
      <w:tr w:rsidR="003F1ED8" w14:paraId="0AAE952A" w14:textId="77777777" w:rsidTr="00FF51F5">
        <w:trPr>
          <w:trHeight w:val="70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3EF7C64" w14:textId="11CC19BE" w:rsidR="003F1ED8" w:rsidRDefault="00F47E61" w:rsidP="006D3F1C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  <w:r>
              <w:rPr>
                <w:b/>
                <w:bCs/>
              </w:rPr>
              <w:br/>
              <w:t>Organisation:</w:t>
            </w:r>
          </w:p>
        </w:tc>
        <w:tc>
          <w:tcPr>
            <w:tcW w:w="8079" w:type="dxa"/>
            <w:vAlign w:val="center"/>
          </w:tcPr>
          <w:p w14:paraId="6583C1CC" w14:textId="77777777" w:rsidR="003F1ED8" w:rsidRDefault="003F1ED8" w:rsidP="006D3F1C">
            <w:pPr>
              <w:spacing w:before="40" w:after="40" w:line="240" w:lineRule="auto"/>
            </w:pPr>
          </w:p>
        </w:tc>
      </w:tr>
      <w:tr w:rsidR="003F1ED8" w14:paraId="4473D166" w14:textId="77777777" w:rsidTr="00FF51F5">
        <w:trPr>
          <w:trHeight w:val="70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69D2EDE" w14:textId="2F88DE9F" w:rsidR="003F1ED8" w:rsidRDefault="00F47E61" w:rsidP="006D3F1C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Contact Details:</w:t>
            </w:r>
          </w:p>
        </w:tc>
        <w:tc>
          <w:tcPr>
            <w:tcW w:w="8079" w:type="dxa"/>
            <w:vAlign w:val="center"/>
          </w:tcPr>
          <w:p w14:paraId="371BE6D9" w14:textId="77777777" w:rsidR="003F1ED8" w:rsidRDefault="003F1ED8" w:rsidP="006D3F1C">
            <w:pPr>
              <w:spacing w:before="40" w:after="40" w:line="240" w:lineRule="auto"/>
            </w:pPr>
          </w:p>
        </w:tc>
      </w:tr>
    </w:tbl>
    <w:p w14:paraId="0B538331" w14:textId="3D6C1F0F" w:rsidR="00EC6989" w:rsidRPr="00EC6989" w:rsidRDefault="00EC6989" w:rsidP="00EC6989">
      <w:pPr>
        <w:pStyle w:val="Headingnumbered1"/>
      </w:pPr>
      <w:r>
        <w:t xml:space="preserve">Alternative Contact </w:t>
      </w:r>
    </w:p>
    <w:tbl>
      <w:tblPr>
        <w:tblStyle w:val="TableGrid"/>
        <w:tblW w:w="102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079"/>
      </w:tblGrid>
      <w:tr w:rsidR="00EC6989" w14:paraId="35C7F83B" w14:textId="77777777" w:rsidTr="00047A7B">
        <w:trPr>
          <w:trHeight w:val="70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D3549F2" w14:textId="77777777" w:rsidR="00EC6989" w:rsidRDefault="00EC6989" w:rsidP="00047A7B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8079" w:type="dxa"/>
            <w:vAlign w:val="center"/>
          </w:tcPr>
          <w:p w14:paraId="1062B50A" w14:textId="77777777" w:rsidR="00EC6989" w:rsidRDefault="00EC6989" w:rsidP="00047A7B">
            <w:pPr>
              <w:spacing w:before="40" w:after="40" w:line="240" w:lineRule="auto"/>
            </w:pPr>
          </w:p>
        </w:tc>
      </w:tr>
      <w:tr w:rsidR="00EC6989" w14:paraId="52441B4C" w14:textId="77777777" w:rsidTr="00047A7B">
        <w:trPr>
          <w:trHeight w:val="70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38AC0BB" w14:textId="02031F8A" w:rsidR="00EC6989" w:rsidRDefault="00EC6989" w:rsidP="00047A7B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  <w:tc>
          <w:tcPr>
            <w:tcW w:w="8079" w:type="dxa"/>
            <w:vAlign w:val="center"/>
          </w:tcPr>
          <w:p w14:paraId="0D10A2D9" w14:textId="77777777" w:rsidR="00EC6989" w:rsidRDefault="00EC6989" w:rsidP="00047A7B">
            <w:pPr>
              <w:spacing w:before="40" w:after="40" w:line="240" w:lineRule="auto"/>
            </w:pPr>
          </w:p>
        </w:tc>
      </w:tr>
      <w:tr w:rsidR="00EC6989" w14:paraId="76B1E779" w14:textId="77777777" w:rsidTr="00047A7B">
        <w:trPr>
          <w:trHeight w:val="70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9D822DB" w14:textId="07FC1D0B" w:rsidR="00EC6989" w:rsidRDefault="00EC6989" w:rsidP="00047A7B">
            <w:pPr>
              <w:spacing w:before="40" w:after="4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Phone or Contact Details:</w:t>
            </w:r>
          </w:p>
        </w:tc>
        <w:tc>
          <w:tcPr>
            <w:tcW w:w="8079" w:type="dxa"/>
            <w:vAlign w:val="center"/>
          </w:tcPr>
          <w:p w14:paraId="19F84CDB" w14:textId="77777777" w:rsidR="00EC6989" w:rsidRDefault="00EC6989" w:rsidP="00047A7B">
            <w:pPr>
              <w:spacing w:before="40" w:after="40" w:line="240" w:lineRule="auto"/>
            </w:pPr>
          </w:p>
          <w:p w14:paraId="329E25DF" w14:textId="77777777" w:rsidR="00EC6989" w:rsidRDefault="00EC6989" w:rsidP="00047A7B">
            <w:pPr>
              <w:spacing w:before="40" w:after="40" w:line="240" w:lineRule="auto"/>
            </w:pPr>
          </w:p>
          <w:p w14:paraId="13BDE2C9" w14:textId="77777777" w:rsidR="00EC6989" w:rsidRDefault="00EC6989" w:rsidP="00047A7B">
            <w:pPr>
              <w:spacing w:before="40" w:after="40" w:line="240" w:lineRule="auto"/>
            </w:pPr>
          </w:p>
        </w:tc>
      </w:tr>
    </w:tbl>
    <w:p w14:paraId="102051F6" w14:textId="77777777" w:rsidR="00FF51F5" w:rsidRDefault="00FF51F5" w:rsidP="003F1ED8"/>
    <w:p w14:paraId="246A48AA" w14:textId="58E1349A" w:rsidR="009A6944" w:rsidRPr="003F1ED8" w:rsidRDefault="009A6944" w:rsidP="003F1ED8">
      <w:r>
        <w:t>Return to : Recoveryoptions@unitingwa.org.au</w:t>
      </w:r>
    </w:p>
    <w:sectPr w:rsidR="009A6944" w:rsidRPr="003F1ED8" w:rsidSect="004B35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27" w:right="851" w:bottom="720" w:left="851" w:header="127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ACDD3" w14:textId="77777777" w:rsidR="00C462D3" w:rsidRDefault="00C462D3" w:rsidP="00A86C66">
      <w:pPr>
        <w:spacing w:before="0" w:after="0" w:line="240" w:lineRule="auto"/>
      </w:pPr>
      <w:r>
        <w:separator/>
      </w:r>
    </w:p>
  </w:endnote>
  <w:endnote w:type="continuationSeparator" w:id="0">
    <w:p w14:paraId="40F5D193" w14:textId="77777777" w:rsidR="00C462D3" w:rsidRDefault="00C462D3" w:rsidP="00A86C6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Elliot Pro">
    <w:panose1 w:val="02000503040000020004"/>
    <w:charset w:val="00"/>
    <w:family w:val="modern"/>
    <w:notTrueType/>
    <w:pitch w:val="variable"/>
    <w:sig w:usb0="A00002AF" w:usb1="5000207B" w:usb2="00000000" w:usb3="00000000" w:csb0="0000009F" w:csb1="00000000"/>
  </w:font>
  <w:font w:name="FS Elliot Pro Heavy">
    <w:panose1 w:val="02000503050000020004"/>
    <w:charset w:val="00"/>
    <w:family w:val="modern"/>
    <w:notTrueType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jc w:val="center"/>
      <w:tblBorders>
        <w:top w:val="single" w:sz="4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835"/>
    </w:tblGrid>
    <w:tr w:rsidR="00A86C66" w:rsidRPr="00B27292" w14:paraId="193683BB" w14:textId="77777777" w:rsidTr="00390343">
      <w:trPr>
        <w:jc w:val="center"/>
      </w:trPr>
      <w:tc>
        <w:tcPr>
          <w:tcW w:w="7230" w:type="dxa"/>
        </w:tcPr>
        <w:p w14:paraId="0A72E249" w14:textId="540EE55D" w:rsidR="00A86C66" w:rsidRPr="00E974BA" w:rsidRDefault="00A86C66" w:rsidP="00A86C66">
          <w:pPr>
            <w:pStyle w:val="Footer"/>
            <w:spacing w:before="60"/>
            <w:rPr>
              <w:sz w:val="16"/>
            </w:rPr>
          </w:pPr>
        </w:p>
      </w:tc>
      <w:tc>
        <w:tcPr>
          <w:tcW w:w="2835" w:type="dxa"/>
        </w:tcPr>
        <w:p w14:paraId="745FC5DC" w14:textId="77777777" w:rsidR="00A86C66" w:rsidRPr="00E974BA" w:rsidRDefault="00A86C66" w:rsidP="00A86C66">
          <w:pPr>
            <w:pStyle w:val="Footer"/>
            <w:tabs>
              <w:tab w:val="clear" w:pos="4513"/>
              <w:tab w:val="clear" w:pos="9026"/>
              <w:tab w:val="left" w:pos="2291"/>
            </w:tabs>
            <w:spacing w:before="60"/>
            <w:ind w:right="34"/>
            <w:jc w:val="right"/>
            <w:rPr>
              <w:sz w:val="16"/>
            </w:rPr>
          </w:pPr>
          <w:r w:rsidRPr="00E974BA">
            <w:rPr>
              <w:sz w:val="16"/>
            </w:rPr>
            <w:t>Page</w:t>
          </w:r>
          <w:r w:rsidRPr="00E974BA">
            <w:rPr>
              <w:b/>
              <w:sz w:val="16"/>
            </w:rPr>
            <w:t xml:space="preserve"> </w:t>
          </w:r>
          <w:r w:rsidRPr="00E974BA">
            <w:rPr>
              <w:b/>
              <w:sz w:val="16"/>
            </w:rPr>
            <w:fldChar w:fldCharType="begin"/>
          </w:r>
          <w:r w:rsidRPr="00E974BA">
            <w:rPr>
              <w:b/>
              <w:sz w:val="16"/>
            </w:rPr>
            <w:instrText xml:space="preserve"> PAGE  \* Arabic  \* MERGEFORMAT </w:instrText>
          </w:r>
          <w:r w:rsidRPr="00E974BA">
            <w:rPr>
              <w:b/>
              <w:sz w:val="16"/>
            </w:rPr>
            <w:fldChar w:fldCharType="separate"/>
          </w:r>
          <w:r>
            <w:rPr>
              <w:b/>
              <w:noProof/>
              <w:sz w:val="16"/>
            </w:rPr>
            <w:t>2</w:t>
          </w:r>
          <w:r w:rsidRPr="00E974BA">
            <w:rPr>
              <w:b/>
              <w:sz w:val="16"/>
            </w:rPr>
            <w:fldChar w:fldCharType="end"/>
          </w:r>
          <w:r w:rsidRPr="00E974BA">
            <w:rPr>
              <w:sz w:val="16"/>
            </w:rPr>
            <w:t xml:space="preserve"> of</w:t>
          </w:r>
          <w:r w:rsidRPr="00E974BA">
            <w:rPr>
              <w:b/>
              <w:sz w:val="16"/>
            </w:rPr>
            <w:t xml:space="preserve"> </w:t>
          </w:r>
          <w:r w:rsidRPr="00E974BA">
            <w:rPr>
              <w:b/>
              <w:sz w:val="16"/>
            </w:rPr>
            <w:fldChar w:fldCharType="begin"/>
          </w:r>
          <w:r w:rsidRPr="00E974BA">
            <w:rPr>
              <w:b/>
              <w:sz w:val="16"/>
            </w:rPr>
            <w:instrText xml:space="preserve"> NUMPAGES  \* Arabic  \* MERGEFORMAT </w:instrText>
          </w:r>
          <w:r w:rsidRPr="00E974BA">
            <w:rPr>
              <w:b/>
              <w:sz w:val="16"/>
            </w:rPr>
            <w:fldChar w:fldCharType="separate"/>
          </w:r>
          <w:r>
            <w:rPr>
              <w:b/>
              <w:noProof/>
              <w:sz w:val="16"/>
            </w:rPr>
            <w:t>2</w:t>
          </w:r>
          <w:r w:rsidRPr="00E974BA">
            <w:rPr>
              <w:b/>
              <w:sz w:val="16"/>
            </w:rPr>
            <w:fldChar w:fldCharType="end"/>
          </w:r>
        </w:p>
      </w:tc>
    </w:tr>
  </w:tbl>
  <w:p w14:paraId="5B686BAF" w14:textId="77777777" w:rsidR="00A86C66" w:rsidRDefault="00A86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jc w:val="center"/>
      <w:tblBorders>
        <w:top w:val="single" w:sz="4" w:space="0" w:color="D9D9D9" w:themeColor="background1" w:themeShade="D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835"/>
    </w:tblGrid>
    <w:tr w:rsidR="00C91A68" w:rsidRPr="00B27292" w14:paraId="4BD0D93E" w14:textId="77777777" w:rsidTr="003924DE">
      <w:trPr>
        <w:jc w:val="center"/>
      </w:trPr>
      <w:tc>
        <w:tcPr>
          <w:tcW w:w="7230" w:type="dxa"/>
        </w:tcPr>
        <w:p w14:paraId="59C0A428" w14:textId="01295D00" w:rsidR="00C91A68" w:rsidRPr="00E974BA" w:rsidRDefault="00C91A68" w:rsidP="00C91A68">
          <w:pPr>
            <w:pStyle w:val="Footer"/>
            <w:spacing w:before="60"/>
            <w:rPr>
              <w:sz w:val="16"/>
            </w:rPr>
          </w:pPr>
          <w:r>
            <w:rPr>
              <w:sz w:val="16"/>
            </w:rPr>
            <w:t xml:space="preserve">SP(IS) </w:t>
          </w:r>
          <w:r w:rsidR="003E6D95">
            <w:rPr>
              <w:sz w:val="16"/>
            </w:rPr>
            <w:t>Referral Form</w:t>
          </w:r>
          <w:r w:rsidR="002E3743">
            <w:rPr>
              <w:sz w:val="16"/>
            </w:rPr>
            <w:t>.</w:t>
          </w:r>
          <w:r>
            <w:rPr>
              <w:sz w:val="16"/>
            </w:rPr>
            <w:t>docx</w:t>
          </w:r>
        </w:p>
      </w:tc>
      <w:tc>
        <w:tcPr>
          <w:tcW w:w="2835" w:type="dxa"/>
        </w:tcPr>
        <w:p w14:paraId="4E66762F" w14:textId="77777777" w:rsidR="00C91A68" w:rsidRPr="00E974BA" w:rsidRDefault="00C91A68" w:rsidP="00C91A68">
          <w:pPr>
            <w:pStyle w:val="Footer"/>
            <w:tabs>
              <w:tab w:val="clear" w:pos="4513"/>
              <w:tab w:val="clear" w:pos="9026"/>
              <w:tab w:val="left" w:pos="2291"/>
            </w:tabs>
            <w:spacing w:before="60"/>
            <w:ind w:right="34"/>
            <w:jc w:val="right"/>
            <w:rPr>
              <w:sz w:val="16"/>
            </w:rPr>
          </w:pPr>
          <w:r w:rsidRPr="00E974BA">
            <w:rPr>
              <w:sz w:val="16"/>
            </w:rPr>
            <w:t>Page</w:t>
          </w:r>
          <w:r w:rsidRPr="00E974BA">
            <w:rPr>
              <w:b/>
              <w:sz w:val="16"/>
            </w:rPr>
            <w:t xml:space="preserve"> </w:t>
          </w:r>
          <w:r w:rsidRPr="00E974BA">
            <w:rPr>
              <w:b/>
              <w:sz w:val="16"/>
            </w:rPr>
            <w:fldChar w:fldCharType="begin"/>
          </w:r>
          <w:r w:rsidRPr="00E974BA">
            <w:rPr>
              <w:b/>
              <w:sz w:val="16"/>
            </w:rPr>
            <w:instrText xml:space="preserve"> PAGE  \* Arabic  \* MERGEFORMAT </w:instrText>
          </w:r>
          <w:r w:rsidRPr="00E974BA">
            <w:rPr>
              <w:b/>
              <w:sz w:val="16"/>
            </w:rPr>
            <w:fldChar w:fldCharType="separate"/>
          </w:r>
          <w:r>
            <w:rPr>
              <w:b/>
              <w:noProof/>
              <w:sz w:val="16"/>
            </w:rPr>
            <w:t>2</w:t>
          </w:r>
          <w:r w:rsidRPr="00E974BA">
            <w:rPr>
              <w:b/>
              <w:sz w:val="16"/>
            </w:rPr>
            <w:fldChar w:fldCharType="end"/>
          </w:r>
          <w:r w:rsidRPr="00E974BA">
            <w:rPr>
              <w:sz w:val="16"/>
            </w:rPr>
            <w:t xml:space="preserve"> of</w:t>
          </w:r>
          <w:r w:rsidRPr="00E974BA">
            <w:rPr>
              <w:b/>
              <w:sz w:val="16"/>
            </w:rPr>
            <w:t xml:space="preserve"> </w:t>
          </w:r>
          <w:r w:rsidRPr="00E974BA">
            <w:rPr>
              <w:b/>
              <w:sz w:val="16"/>
            </w:rPr>
            <w:fldChar w:fldCharType="begin"/>
          </w:r>
          <w:r w:rsidRPr="00E974BA">
            <w:rPr>
              <w:b/>
              <w:sz w:val="16"/>
            </w:rPr>
            <w:instrText xml:space="preserve"> NUMPAGES  \* Arabic  \* MERGEFORMAT </w:instrText>
          </w:r>
          <w:r w:rsidRPr="00E974BA">
            <w:rPr>
              <w:b/>
              <w:sz w:val="16"/>
            </w:rPr>
            <w:fldChar w:fldCharType="separate"/>
          </w:r>
          <w:r>
            <w:rPr>
              <w:b/>
              <w:noProof/>
              <w:sz w:val="16"/>
            </w:rPr>
            <w:t>2</w:t>
          </w:r>
          <w:r w:rsidRPr="00E974BA">
            <w:rPr>
              <w:b/>
              <w:sz w:val="16"/>
            </w:rPr>
            <w:fldChar w:fldCharType="end"/>
          </w:r>
        </w:p>
      </w:tc>
    </w:tr>
  </w:tbl>
  <w:p w14:paraId="262AF624" w14:textId="77777777" w:rsidR="00C91A68" w:rsidRDefault="00C91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75C3" w14:textId="77777777" w:rsidR="00C462D3" w:rsidRDefault="00C462D3" w:rsidP="00A86C66">
      <w:pPr>
        <w:spacing w:before="0" w:after="0" w:line="240" w:lineRule="auto"/>
      </w:pPr>
      <w:r>
        <w:separator/>
      </w:r>
    </w:p>
  </w:footnote>
  <w:footnote w:type="continuationSeparator" w:id="0">
    <w:p w14:paraId="68F1E98E" w14:textId="77777777" w:rsidR="00C462D3" w:rsidRDefault="00C462D3" w:rsidP="00A86C6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F94D" w14:textId="77777777" w:rsidR="00CB12A7" w:rsidRPr="00CB12A7" w:rsidRDefault="00CB12A7" w:rsidP="004B3502"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7DAA49B2" wp14:editId="08DA21C3">
          <wp:simplePos x="0" y="0"/>
          <wp:positionH relativeFrom="column">
            <wp:posOffset>4571365</wp:posOffset>
          </wp:positionH>
          <wp:positionV relativeFrom="paragraph">
            <wp:posOffset>-345770</wp:posOffset>
          </wp:positionV>
          <wp:extent cx="1957671" cy="646430"/>
          <wp:effectExtent l="0" t="0" r="5080" b="1270"/>
          <wp:wrapSquare wrapText="bothSides"/>
          <wp:docPr id="12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671" cy="6464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C484" w14:textId="44BE1586" w:rsidR="004B3502" w:rsidRPr="00CB12A7" w:rsidRDefault="004B3502" w:rsidP="009B7AEA">
    <w:pPr>
      <w:pStyle w:val="Heading1"/>
    </w:pPr>
    <w:r w:rsidRPr="00FF51F5">
      <w:rPr>
        <w:noProof/>
        <w:color w:val="121C42" w:themeColor="accent4"/>
        <w:lang w:eastAsia="en-AU"/>
      </w:rPr>
      <w:drawing>
        <wp:anchor distT="0" distB="0" distL="114300" distR="114300" simplePos="0" relativeHeight="251660288" behindDoc="0" locked="0" layoutInCell="1" allowOverlap="1" wp14:anchorId="334DDF20" wp14:editId="4D75ABAF">
          <wp:simplePos x="0" y="0"/>
          <wp:positionH relativeFrom="column">
            <wp:posOffset>4571365</wp:posOffset>
          </wp:positionH>
          <wp:positionV relativeFrom="paragraph">
            <wp:posOffset>-345770</wp:posOffset>
          </wp:positionV>
          <wp:extent cx="1957671" cy="646430"/>
          <wp:effectExtent l="0" t="0" r="5080" b="127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671" cy="6464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</a:ext>
                  </a:extLst>
                </pic:spPr>
              </pic:pic>
            </a:graphicData>
          </a:graphic>
        </wp:anchor>
      </w:drawing>
    </w:r>
    <w:r w:rsidR="004E5E52">
      <w:rPr>
        <w:color w:val="121C42" w:themeColor="accent4"/>
      </w:rPr>
      <w:t xml:space="preserve">Recovery Options </w:t>
    </w:r>
  </w:p>
  <w:p w14:paraId="0115DF76" w14:textId="6BCFB0AE" w:rsidR="004B3502" w:rsidRDefault="008470B7" w:rsidP="009B7AEA">
    <w:pPr>
      <w:pStyle w:val="Heading2"/>
    </w:pPr>
    <w:r>
      <w:t>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C8C"/>
    <w:multiLevelType w:val="multilevel"/>
    <w:tmpl w:val="9B826228"/>
    <w:numStyleLink w:val="TableBullet"/>
  </w:abstractNum>
  <w:abstractNum w:abstractNumId="1" w15:restartNumberingAfterBreak="0">
    <w:nsid w:val="04CD5E08"/>
    <w:multiLevelType w:val="multilevel"/>
    <w:tmpl w:val="82403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1534B"/>
    <w:multiLevelType w:val="multilevel"/>
    <w:tmpl w:val="5A1ECE9A"/>
    <w:styleLink w:val="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2"/>
        <w:spacing w:val="0"/>
        <w:kern w:val="0"/>
        <w:position w:val="0"/>
        <w:u w:val="none" w:color="A20066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  <w:color w:val="000000" w:themeColor="text2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  <w:color w:val="000000" w:themeColor="text2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4484D73"/>
    <w:multiLevelType w:val="multilevel"/>
    <w:tmpl w:val="254C18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A41708"/>
    <w:multiLevelType w:val="hybridMultilevel"/>
    <w:tmpl w:val="A7A2A3FC"/>
    <w:lvl w:ilvl="0" w:tplc="202EF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66281"/>
    <w:multiLevelType w:val="hybridMultilevel"/>
    <w:tmpl w:val="778237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F0577"/>
    <w:multiLevelType w:val="multilevel"/>
    <w:tmpl w:val="9B826228"/>
    <w:styleLink w:val="TableBullet"/>
    <w:lvl w:ilvl="0">
      <w:start w:val="1"/>
      <w:numFmt w:val="bullet"/>
      <w:pStyle w:val="TableBullet0"/>
      <w:lvlText w:val=""/>
      <w:lvlJc w:val="left"/>
      <w:pPr>
        <w:ind w:left="170" w:hanging="17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 w:color="A20066" w:themeColor="accent1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5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2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530" w:hanging="170"/>
      </w:pPr>
      <w:rPr>
        <w:rFonts w:ascii="Wingdings" w:hAnsi="Wingdings" w:hint="default"/>
      </w:rPr>
    </w:lvl>
  </w:abstractNum>
  <w:abstractNum w:abstractNumId="7" w15:restartNumberingAfterBreak="0">
    <w:nsid w:val="1EFC64CA"/>
    <w:multiLevelType w:val="multilevel"/>
    <w:tmpl w:val="372C10BC"/>
    <w:styleLink w:val="Numbers"/>
    <w:lvl w:ilvl="0">
      <w:start w:val="1"/>
      <w:numFmt w:val="decimal"/>
      <w:pStyle w:val="ListNumber"/>
      <w:lvlText w:val="%1."/>
      <w:lvlJc w:val="left"/>
      <w:pPr>
        <w:ind w:left="323" w:hanging="323"/>
      </w:pPr>
      <w:rPr>
        <w:rFonts w:asciiTheme="minorHAnsi" w:hAnsiTheme="minorHAnsi" w:cs="Times New Roman" w:hint="default"/>
        <w:color w:val="000000" w:themeColor="text2"/>
      </w:rPr>
    </w:lvl>
    <w:lvl w:ilvl="1">
      <w:start w:val="1"/>
      <w:numFmt w:val="lowerLetter"/>
      <w:lvlText w:val="%2."/>
      <w:lvlJc w:val="left"/>
      <w:pPr>
        <w:ind w:left="646" w:hanging="323"/>
      </w:pPr>
      <w:rPr>
        <w:rFonts w:hint="default"/>
        <w:color w:val="000000" w:themeColor="text2"/>
      </w:rPr>
    </w:lvl>
    <w:lvl w:ilvl="2">
      <w:start w:val="1"/>
      <w:numFmt w:val="lowerRoman"/>
      <w:lvlText w:val="%3."/>
      <w:lvlJc w:val="left"/>
      <w:pPr>
        <w:ind w:left="969" w:hanging="323"/>
      </w:pPr>
      <w:rPr>
        <w:rFonts w:hint="default"/>
        <w:color w:val="000000" w:themeColor="text2"/>
      </w:rPr>
    </w:lvl>
    <w:lvl w:ilvl="3">
      <w:start w:val="1"/>
      <w:numFmt w:val="none"/>
      <w:lvlText w:val=""/>
      <w:lvlJc w:val="left"/>
      <w:pPr>
        <w:ind w:left="1292" w:hanging="323"/>
      </w:pPr>
      <w:rPr>
        <w:rFonts w:hint="default"/>
      </w:rPr>
    </w:lvl>
    <w:lvl w:ilvl="4">
      <w:start w:val="1"/>
      <w:numFmt w:val="none"/>
      <w:lvlText w:val=""/>
      <w:lvlJc w:val="left"/>
      <w:pPr>
        <w:ind w:left="1615" w:hanging="323"/>
      </w:pPr>
      <w:rPr>
        <w:rFonts w:hint="default"/>
      </w:rPr>
    </w:lvl>
    <w:lvl w:ilvl="5">
      <w:start w:val="1"/>
      <w:numFmt w:val="none"/>
      <w:lvlText w:val=""/>
      <w:lvlJc w:val="right"/>
      <w:pPr>
        <w:ind w:left="1938" w:hanging="323"/>
      </w:pPr>
      <w:rPr>
        <w:rFonts w:hint="default"/>
      </w:rPr>
    </w:lvl>
    <w:lvl w:ilvl="6">
      <w:start w:val="1"/>
      <w:numFmt w:val="none"/>
      <w:lvlText w:val=""/>
      <w:lvlJc w:val="left"/>
      <w:pPr>
        <w:ind w:left="2261" w:hanging="323"/>
      </w:pPr>
      <w:rPr>
        <w:rFonts w:hint="default"/>
      </w:rPr>
    </w:lvl>
    <w:lvl w:ilvl="7">
      <w:start w:val="1"/>
      <w:numFmt w:val="none"/>
      <w:lvlText w:val=""/>
      <w:lvlJc w:val="left"/>
      <w:pPr>
        <w:ind w:left="2584" w:hanging="323"/>
      </w:pPr>
      <w:rPr>
        <w:rFonts w:hint="default"/>
      </w:rPr>
    </w:lvl>
    <w:lvl w:ilvl="8">
      <w:start w:val="1"/>
      <w:numFmt w:val="none"/>
      <w:lvlText w:val=""/>
      <w:lvlJc w:val="right"/>
      <w:pPr>
        <w:ind w:left="2907" w:hanging="323"/>
      </w:pPr>
      <w:rPr>
        <w:rFonts w:hint="default"/>
      </w:rPr>
    </w:lvl>
  </w:abstractNum>
  <w:abstractNum w:abstractNumId="8" w15:restartNumberingAfterBreak="0">
    <w:nsid w:val="223632FD"/>
    <w:multiLevelType w:val="multilevel"/>
    <w:tmpl w:val="D1203646"/>
    <w:styleLink w:val="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568" w:hanging="284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1D737AA"/>
    <w:multiLevelType w:val="hybridMultilevel"/>
    <w:tmpl w:val="732AA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D35B0"/>
    <w:multiLevelType w:val="multilevel"/>
    <w:tmpl w:val="372C10BC"/>
    <w:numStyleLink w:val="Numbers"/>
  </w:abstractNum>
  <w:abstractNum w:abstractNumId="11" w15:restartNumberingAfterBreak="0">
    <w:nsid w:val="37C7117D"/>
    <w:multiLevelType w:val="multilevel"/>
    <w:tmpl w:val="979485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FF0526"/>
    <w:multiLevelType w:val="multilevel"/>
    <w:tmpl w:val="33D614D2"/>
    <w:styleLink w:val="NumberedHeadings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numbered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7E6D640C"/>
    <w:multiLevelType w:val="multilevel"/>
    <w:tmpl w:val="4C2A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ulletlist2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FFB1A79"/>
    <w:multiLevelType w:val="multilevel"/>
    <w:tmpl w:val="D6CCFF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0340838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numbered2"/>
        <w:lvlText w:val="%1.%2"/>
        <w:lvlJc w:val="left"/>
        <w:pPr>
          <w:ind w:left="72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20" w:hanging="720"/>
        </w:pPr>
        <w:rPr>
          <w:rFonts w:hint="default"/>
        </w:rPr>
      </w:lvl>
    </w:lvlOverride>
  </w:num>
  <w:num w:numId="2" w16cid:durableId="831407181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Headingnumbered2"/>
        <w:lvlText w:val="%1.%2"/>
        <w:lvlJc w:val="left"/>
        <w:pPr>
          <w:ind w:left="720" w:hanging="720"/>
        </w:pPr>
        <w:rPr>
          <w:rFonts w:hint="default"/>
          <w:b w:val="0"/>
        </w:rPr>
      </w:lvl>
    </w:lvlOverride>
  </w:num>
  <w:num w:numId="3" w16cid:durableId="4216880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1239419">
    <w:abstractNumId w:val="1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Headingnumbered2"/>
        <w:lvlText w:val="%1.%2"/>
        <w:lvlJc w:val="left"/>
        <w:pPr>
          <w:ind w:left="720" w:hanging="720"/>
        </w:pPr>
        <w:rPr>
          <w:rFonts w:hint="default"/>
          <w:b w:val="0"/>
        </w:rPr>
      </w:lvl>
    </w:lvlOverride>
  </w:num>
  <w:num w:numId="5" w16cid:durableId="1824809586">
    <w:abstractNumId w:val="10"/>
  </w:num>
  <w:num w:numId="6" w16cid:durableId="36858551">
    <w:abstractNumId w:val="2"/>
  </w:num>
  <w:num w:numId="7" w16cid:durableId="733624432">
    <w:abstractNumId w:val="11"/>
  </w:num>
  <w:num w:numId="8" w16cid:durableId="1367944430">
    <w:abstractNumId w:val="8"/>
  </w:num>
  <w:num w:numId="9" w16cid:durableId="1711034888">
    <w:abstractNumId w:val="12"/>
  </w:num>
  <w:num w:numId="10" w16cid:durableId="1309431727">
    <w:abstractNumId w:val="1"/>
  </w:num>
  <w:num w:numId="11" w16cid:durableId="1289360348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numbered2"/>
        <w:lvlText w:val="%1.%2"/>
        <w:lvlJc w:val="left"/>
        <w:pPr>
          <w:ind w:left="720" w:hanging="720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20" w:hanging="720"/>
        </w:pPr>
        <w:rPr>
          <w:rFonts w:hint="default"/>
        </w:rPr>
      </w:lvl>
    </w:lvlOverride>
  </w:num>
  <w:num w:numId="12" w16cid:durableId="673343272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numbered2"/>
        <w:lvlText w:val="%1.%2"/>
        <w:lvlJc w:val="left"/>
        <w:pPr>
          <w:ind w:left="720" w:hanging="720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20" w:hanging="720"/>
        </w:pPr>
        <w:rPr>
          <w:rFonts w:hint="default"/>
        </w:rPr>
      </w:lvl>
    </w:lvlOverride>
  </w:num>
  <w:num w:numId="13" w16cid:durableId="771633344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numbered2"/>
        <w:lvlText w:val="%1.%2"/>
        <w:lvlJc w:val="left"/>
        <w:pPr>
          <w:ind w:left="720" w:hanging="720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20" w:hanging="720"/>
        </w:pPr>
        <w:rPr>
          <w:rFonts w:hint="default"/>
        </w:rPr>
      </w:lvl>
    </w:lvlOverride>
  </w:num>
  <w:num w:numId="14" w16cid:durableId="1542982497">
    <w:abstractNumId w:val="7"/>
  </w:num>
  <w:num w:numId="15" w16cid:durableId="460927273">
    <w:abstractNumId w:val="2"/>
  </w:num>
  <w:num w:numId="16" w16cid:durableId="1870219956">
    <w:abstractNumId w:val="8"/>
  </w:num>
  <w:num w:numId="17" w16cid:durableId="1638561653">
    <w:abstractNumId w:val="6"/>
  </w:num>
  <w:num w:numId="18" w16cid:durableId="166137103">
    <w:abstractNumId w:val="2"/>
  </w:num>
  <w:num w:numId="19" w16cid:durableId="2114592219">
    <w:abstractNumId w:val="10"/>
  </w:num>
  <w:num w:numId="20" w16cid:durableId="1584218136">
    <w:abstractNumId w:val="2"/>
  </w:num>
  <w:num w:numId="21" w16cid:durableId="68618836">
    <w:abstractNumId w:val="2"/>
  </w:num>
  <w:num w:numId="22" w16cid:durableId="1393891919">
    <w:abstractNumId w:val="11"/>
  </w:num>
  <w:num w:numId="23" w16cid:durableId="1671448089">
    <w:abstractNumId w:val="11"/>
  </w:num>
  <w:num w:numId="24" w16cid:durableId="293367642">
    <w:abstractNumId w:val="1"/>
  </w:num>
  <w:num w:numId="25" w16cid:durableId="254365512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numbered2"/>
        <w:lvlText w:val="%1.%2"/>
        <w:lvlJc w:val="left"/>
        <w:pPr>
          <w:ind w:left="720" w:hanging="720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20" w:hanging="720"/>
        </w:pPr>
        <w:rPr>
          <w:rFonts w:hint="default"/>
        </w:rPr>
      </w:lvl>
    </w:lvlOverride>
  </w:num>
  <w:num w:numId="26" w16cid:durableId="2018077408">
    <w:abstractNumId w:val="14"/>
  </w:num>
  <w:num w:numId="27" w16cid:durableId="156073640">
    <w:abstractNumId w:val="12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Headingnumbered2"/>
        <w:lvlText w:val="%1.%2"/>
        <w:lvlJc w:val="left"/>
        <w:pPr>
          <w:ind w:left="720" w:hanging="720"/>
        </w:pPr>
        <w:rPr>
          <w:rFonts w:hint="default"/>
          <w:b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720" w:hanging="7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20" w:hanging="72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20" w:hanging="720"/>
        </w:pPr>
        <w:rPr>
          <w:rFonts w:hint="default"/>
        </w:rPr>
      </w:lvl>
    </w:lvlOverride>
  </w:num>
  <w:num w:numId="28" w16cid:durableId="869536456">
    <w:abstractNumId w:val="3"/>
  </w:num>
  <w:num w:numId="29" w16cid:durableId="1347946886">
    <w:abstractNumId w:val="7"/>
  </w:num>
  <w:num w:numId="30" w16cid:durableId="1976135140">
    <w:abstractNumId w:val="2"/>
  </w:num>
  <w:num w:numId="31" w16cid:durableId="81726037">
    <w:abstractNumId w:val="0"/>
  </w:num>
  <w:num w:numId="32" w16cid:durableId="285965916">
    <w:abstractNumId w:val="8"/>
  </w:num>
  <w:num w:numId="33" w16cid:durableId="1381591418">
    <w:abstractNumId w:val="8"/>
  </w:num>
  <w:num w:numId="34" w16cid:durableId="1274628346">
    <w:abstractNumId w:val="6"/>
  </w:num>
  <w:num w:numId="35" w16cid:durableId="1230459385">
    <w:abstractNumId w:val="12"/>
  </w:num>
  <w:num w:numId="36" w16cid:durableId="1194534988">
    <w:abstractNumId w:val="5"/>
  </w:num>
  <w:num w:numId="37" w16cid:durableId="720253188">
    <w:abstractNumId w:val="9"/>
  </w:num>
  <w:num w:numId="38" w16cid:durableId="4244264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B7"/>
    <w:rsid w:val="00035E19"/>
    <w:rsid w:val="00077E10"/>
    <w:rsid w:val="00084ABF"/>
    <w:rsid w:val="00085B38"/>
    <w:rsid w:val="000A383D"/>
    <w:rsid w:val="000A7E6C"/>
    <w:rsid w:val="000B324F"/>
    <w:rsid w:val="000C198F"/>
    <w:rsid w:val="000C6BA4"/>
    <w:rsid w:val="000E5FAD"/>
    <w:rsid w:val="00103393"/>
    <w:rsid w:val="00130030"/>
    <w:rsid w:val="00144A6B"/>
    <w:rsid w:val="00181984"/>
    <w:rsid w:val="001A465A"/>
    <w:rsid w:val="001C2227"/>
    <w:rsid w:val="001C384D"/>
    <w:rsid w:val="001E653F"/>
    <w:rsid w:val="00213EE5"/>
    <w:rsid w:val="002570E7"/>
    <w:rsid w:val="00272FD0"/>
    <w:rsid w:val="00276513"/>
    <w:rsid w:val="002805BE"/>
    <w:rsid w:val="00286DD1"/>
    <w:rsid w:val="00296BDA"/>
    <w:rsid w:val="002A4258"/>
    <w:rsid w:val="002C4694"/>
    <w:rsid w:val="002D3037"/>
    <w:rsid w:val="002E3743"/>
    <w:rsid w:val="002F2A6D"/>
    <w:rsid w:val="00304483"/>
    <w:rsid w:val="00312A9E"/>
    <w:rsid w:val="00315B06"/>
    <w:rsid w:val="0032104A"/>
    <w:rsid w:val="00333664"/>
    <w:rsid w:val="00366059"/>
    <w:rsid w:val="0037596F"/>
    <w:rsid w:val="00390343"/>
    <w:rsid w:val="00397C16"/>
    <w:rsid w:val="003B47D7"/>
    <w:rsid w:val="003C0943"/>
    <w:rsid w:val="003D2572"/>
    <w:rsid w:val="003E3B7C"/>
    <w:rsid w:val="003E65B6"/>
    <w:rsid w:val="003E6D95"/>
    <w:rsid w:val="003E7D4F"/>
    <w:rsid w:val="003F1ED8"/>
    <w:rsid w:val="003F3C50"/>
    <w:rsid w:val="00417BF2"/>
    <w:rsid w:val="004248ED"/>
    <w:rsid w:val="00426191"/>
    <w:rsid w:val="00431AD7"/>
    <w:rsid w:val="00431B81"/>
    <w:rsid w:val="00453DAB"/>
    <w:rsid w:val="00466F66"/>
    <w:rsid w:val="004B07EC"/>
    <w:rsid w:val="004B1FDA"/>
    <w:rsid w:val="004B3502"/>
    <w:rsid w:val="004E5E52"/>
    <w:rsid w:val="004F4D96"/>
    <w:rsid w:val="00510E02"/>
    <w:rsid w:val="00523CEA"/>
    <w:rsid w:val="00540A4F"/>
    <w:rsid w:val="00553408"/>
    <w:rsid w:val="0057650A"/>
    <w:rsid w:val="00584F32"/>
    <w:rsid w:val="005866C1"/>
    <w:rsid w:val="00597259"/>
    <w:rsid w:val="005A47C9"/>
    <w:rsid w:val="005B68E0"/>
    <w:rsid w:val="005E1240"/>
    <w:rsid w:val="0061710A"/>
    <w:rsid w:val="00625FD9"/>
    <w:rsid w:val="00635E5A"/>
    <w:rsid w:val="0068469F"/>
    <w:rsid w:val="00694FAD"/>
    <w:rsid w:val="006A2353"/>
    <w:rsid w:val="006C7890"/>
    <w:rsid w:val="006F72F8"/>
    <w:rsid w:val="00733D8D"/>
    <w:rsid w:val="0074345B"/>
    <w:rsid w:val="00746379"/>
    <w:rsid w:val="007537AF"/>
    <w:rsid w:val="00767D57"/>
    <w:rsid w:val="007814F7"/>
    <w:rsid w:val="007834B2"/>
    <w:rsid w:val="007873E4"/>
    <w:rsid w:val="007A1386"/>
    <w:rsid w:val="007A2960"/>
    <w:rsid w:val="007C66B6"/>
    <w:rsid w:val="007D2DB0"/>
    <w:rsid w:val="007F3FD3"/>
    <w:rsid w:val="00800B66"/>
    <w:rsid w:val="00814B8D"/>
    <w:rsid w:val="00821014"/>
    <w:rsid w:val="008217EB"/>
    <w:rsid w:val="00830782"/>
    <w:rsid w:val="00837048"/>
    <w:rsid w:val="008470B7"/>
    <w:rsid w:val="008512A0"/>
    <w:rsid w:val="00876813"/>
    <w:rsid w:val="0088029C"/>
    <w:rsid w:val="00881270"/>
    <w:rsid w:val="008A1BF7"/>
    <w:rsid w:val="008B2512"/>
    <w:rsid w:val="008C275B"/>
    <w:rsid w:val="008C48B2"/>
    <w:rsid w:val="008C7C80"/>
    <w:rsid w:val="008E3C08"/>
    <w:rsid w:val="008E4846"/>
    <w:rsid w:val="008F4090"/>
    <w:rsid w:val="009101C8"/>
    <w:rsid w:val="00933732"/>
    <w:rsid w:val="00950984"/>
    <w:rsid w:val="00964897"/>
    <w:rsid w:val="00986A16"/>
    <w:rsid w:val="00993E94"/>
    <w:rsid w:val="009A08D3"/>
    <w:rsid w:val="009A4A71"/>
    <w:rsid w:val="009A6944"/>
    <w:rsid w:val="009B7AEA"/>
    <w:rsid w:val="009F4418"/>
    <w:rsid w:val="00A011D7"/>
    <w:rsid w:val="00A30DC2"/>
    <w:rsid w:val="00A31A30"/>
    <w:rsid w:val="00A324BB"/>
    <w:rsid w:val="00A57348"/>
    <w:rsid w:val="00A86C66"/>
    <w:rsid w:val="00A91F43"/>
    <w:rsid w:val="00A92638"/>
    <w:rsid w:val="00A935EE"/>
    <w:rsid w:val="00AA7935"/>
    <w:rsid w:val="00AB303C"/>
    <w:rsid w:val="00AC0589"/>
    <w:rsid w:val="00AD07E4"/>
    <w:rsid w:val="00AE10CB"/>
    <w:rsid w:val="00AE3999"/>
    <w:rsid w:val="00AF15FD"/>
    <w:rsid w:val="00AF4A1B"/>
    <w:rsid w:val="00B0236F"/>
    <w:rsid w:val="00B35D0F"/>
    <w:rsid w:val="00B61901"/>
    <w:rsid w:val="00B70C4F"/>
    <w:rsid w:val="00B779C3"/>
    <w:rsid w:val="00B9289B"/>
    <w:rsid w:val="00B94195"/>
    <w:rsid w:val="00BB686D"/>
    <w:rsid w:val="00BC1278"/>
    <w:rsid w:val="00C16D30"/>
    <w:rsid w:val="00C35094"/>
    <w:rsid w:val="00C36624"/>
    <w:rsid w:val="00C462D3"/>
    <w:rsid w:val="00C5188B"/>
    <w:rsid w:val="00C72C31"/>
    <w:rsid w:val="00C76D87"/>
    <w:rsid w:val="00C91A68"/>
    <w:rsid w:val="00C92276"/>
    <w:rsid w:val="00C93BF6"/>
    <w:rsid w:val="00C95FDE"/>
    <w:rsid w:val="00C972D3"/>
    <w:rsid w:val="00CA45CC"/>
    <w:rsid w:val="00CB12A7"/>
    <w:rsid w:val="00CC5FA9"/>
    <w:rsid w:val="00CE1310"/>
    <w:rsid w:val="00CE4DBD"/>
    <w:rsid w:val="00CF75BD"/>
    <w:rsid w:val="00D00063"/>
    <w:rsid w:val="00D024C7"/>
    <w:rsid w:val="00D138AE"/>
    <w:rsid w:val="00D26A85"/>
    <w:rsid w:val="00D52AA9"/>
    <w:rsid w:val="00D5343E"/>
    <w:rsid w:val="00D96C24"/>
    <w:rsid w:val="00DA62AB"/>
    <w:rsid w:val="00DB4DC5"/>
    <w:rsid w:val="00DE110A"/>
    <w:rsid w:val="00DF5626"/>
    <w:rsid w:val="00E00544"/>
    <w:rsid w:val="00E076B5"/>
    <w:rsid w:val="00E079CE"/>
    <w:rsid w:val="00E45A1F"/>
    <w:rsid w:val="00E6438E"/>
    <w:rsid w:val="00E867EB"/>
    <w:rsid w:val="00EB0C8D"/>
    <w:rsid w:val="00EB42E9"/>
    <w:rsid w:val="00EC1EB2"/>
    <w:rsid w:val="00EC6989"/>
    <w:rsid w:val="00ED6106"/>
    <w:rsid w:val="00EE75B3"/>
    <w:rsid w:val="00EF18C2"/>
    <w:rsid w:val="00F14812"/>
    <w:rsid w:val="00F262B7"/>
    <w:rsid w:val="00F37C12"/>
    <w:rsid w:val="00F425D8"/>
    <w:rsid w:val="00F47E61"/>
    <w:rsid w:val="00F60DDD"/>
    <w:rsid w:val="00F80066"/>
    <w:rsid w:val="00FB5550"/>
    <w:rsid w:val="00FB5DC7"/>
    <w:rsid w:val="00FC76E8"/>
    <w:rsid w:val="00FE52F3"/>
    <w:rsid w:val="00FE5DD7"/>
    <w:rsid w:val="00FF4BF9"/>
    <w:rsid w:val="00FF51F5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2769C"/>
  <w15:chartTrackingRefBased/>
  <w15:docId w15:val="{650FDD33-76DF-4444-9DBD-79FD130D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F5"/>
    <w:pPr>
      <w:spacing w:before="120" w:after="12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7AE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color w:val="A20066" w:themeColor="text1"/>
      <w:sz w:val="56"/>
      <w:szCs w:val="56"/>
    </w:rPr>
  </w:style>
  <w:style w:type="paragraph" w:styleId="Heading2">
    <w:name w:val="heading 2"/>
    <w:basedOn w:val="Heading1"/>
    <w:next w:val="Normal"/>
    <w:link w:val="Heading2Char"/>
    <w:autoRedefine/>
    <w:uiPriority w:val="9"/>
    <w:qFormat/>
    <w:rsid w:val="006C7890"/>
    <w:pPr>
      <w:spacing w:before="0" w:after="240"/>
      <w:outlineLvl w:val="1"/>
    </w:pPr>
    <w:rPr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7873E4"/>
    <w:pPr>
      <w:keepNext/>
      <w:keepLines/>
      <w:spacing w:after="0"/>
      <w:outlineLvl w:val="2"/>
    </w:pPr>
    <w:rPr>
      <w:rFonts w:eastAsiaTheme="majorEastAsia" w:cstheme="majorBidi"/>
      <w:b/>
      <w:color w:val="A20066" w:themeColor="text1"/>
      <w:sz w:val="24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1C2227"/>
    <w:pPr>
      <w:keepNext/>
      <w:keepLines/>
      <w:spacing w:before="240" w:after="0"/>
      <w:outlineLvl w:val="3"/>
    </w:pPr>
    <w:rPr>
      <w:rFonts w:eastAsiaTheme="majorEastAsia" w:cstheme="majorBidi"/>
      <w:b/>
      <w:iCs/>
      <w:color w:val="000000" w:themeColor="text2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85B3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79004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B38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0003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B38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0003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B38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D70086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B38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D70086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Numbered">
    <w:name w:val="Heading 2 Numbered"/>
    <w:basedOn w:val="Heading2"/>
    <w:next w:val="Normal"/>
    <w:link w:val="Heading2NumberedChar"/>
    <w:rsid w:val="00085B38"/>
    <w:pPr>
      <w:spacing w:before="200"/>
      <w:ind w:left="792" w:hanging="432"/>
    </w:pPr>
    <w:rPr>
      <w:rFonts w:ascii="Calibri" w:hAnsi="Calibri"/>
      <w:bCs/>
      <w:color w:val="000000" w:themeColor="text2"/>
      <w:sz w:val="26"/>
    </w:rPr>
  </w:style>
  <w:style w:type="character" w:customStyle="1" w:styleId="Heading2NumberedChar">
    <w:name w:val="Heading 2 Numbered Char"/>
    <w:basedOn w:val="Heading2Char"/>
    <w:link w:val="Heading2Numbered"/>
    <w:rsid w:val="00085B38"/>
    <w:rPr>
      <w:rFonts w:ascii="Calibri" w:eastAsiaTheme="majorEastAsia" w:hAnsi="Calibri" w:cstheme="majorBidi"/>
      <w:b/>
      <w:bCs/>
      <w:color w:val="000000" w:themeColor="text2"/>
      <w:sz w:val="26"/>
      <w:szCs w:val="2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C7890"/>
    <w:rPr>
      <w:rFonts w:asciiTheme="majorHAnsi" w:eastAsiaTheme="majorEastAsia" w:hAnsiTheme="majorHAnsi" w:cstheme="majorBidi"/>
      <w:b/>
      <w:color w:val="A20066" w:themeColor="text1"/>
      <w:sz w:val="36"/>
      <w:szCs w:val="20"/>
    </w:rPr>
  </w:style>
  <w:style w:type="paragraph" w:customStyle="1" w:styleId="Numberedparagraph">
    <w:name w:val="Numbered paragraph"/>
    <w:basedOn w:val="Heading2Numbered"/>
    <w:link w:val="NumberedparagraphChar"/>
    <w:autoRedefine/>
    <w:rsid w:val="00EC1EB2"/>
    <w:pPr>
      <w:tabs>
        <w:tab w:val="num" w:pos="1440"/>
      </w:tabs>
      <w:ind w:left="1440" w:hanging="720"/>
    </w:pPr>
    <w:rPr>
      <w:rFonts w:ascii="FS Elliot Pro" w:hAnsi="FS Elliot Pro" w:cs="Calibri"/>
      <w:lang w:val="en-US"/>
    </w:rPr>
  </w:style>
  <w:style w:type="character" w:customStyle="1" w:styleId="NumberedparagraphChar">
    <w:name w:val="Numbered paragraph Char"/>
    <w:basedOn w:val="Heading2NumberedChar"/>
    <w:link w:val="Numberedparagraph"/>
    <w:rsid w:val="00EC1EB2"/>
    <w:rPr>
      <w:rFonts w:asciiTheme="minorHAnsi" w:eastAsiaTheme="majorEastAsia" w:hAnsiTheme="minorHAnsi" w:cs="Calibri"/>
      <w:b/>
      <w:bCs/>
      <w:color w:val="000000" w:themeColor="text2"/>
      <w:sz w:val="26"/>
      <w:szCs w:val="26"/>
      <w:lang w:val="en-US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085B38"/>
    <w:pPr>
      <w:spacing w:before="0" w:after="200" w:line="240" w:lineRule="auto"/>
      <w:contextualSpacing/>
    </w:pPr>
    <w:rPr>
      <w:rFonts w:ascii="Calibri" w:hAnsi="Calibri"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873E4"/>
    <w:rPr>
      <w:rFonts w:eastAsiaTheme="majorEastAsia" w:cstheme="majorBidi"/>
      <w:b/>
      <w:color w:val="A20066" w:themeColor="text1"/>
      <w:sz w:val="24"/>
      <w:szCs w:val="20"/>
    </w:rPr>
  </w:style>
  <w:style w:type="paragraph" w:customStyle="1" w:styleId="Bulletlist2">
    <w:name w:val="Bullet list 2"/>
    <w:basedOn w:val="Normal"/>
    <w:link w:val="Bulletlist2Char"/>
    <w:autoRedefine/>
    <w:rsid w:val="00EC1EB2"/>
    <w:pPr>
      <w:numPr>
        <w:ilvl w:val="5"/>
        <w:numId w:val="3"/>
      </w:numPr>
      <w:spacing w:after="240"/>
      <w:ind w:left="2127" w:hanging="270"/>
      <w:contextualSpacing/>
    </w:pPr>
    <w:rPr>
      <w:rFonts w:eastAsia="Times New Roman" w:cs="Arial"/>
      <w:lang w:val="en-US" w:eastAsia="en-AU"/>
    </w:rPr>
  </w:style>
  <w:style w:type="character" w:customStyle="1" w:styleId="Bulletlist2Char">
    <w:name w:val="Bullet list 2 Char"/>
    <w:link w:val="Bulletlist2"/>
    <w:rsid w:val="00EC1EB2"/>
    <w:rPr>
      <w:rFonts w:ascii="FS Elliot Pro" w:eastAsia="Times New Roman" w:hAnsi="FS Elliot Pro" w:cs="Arial"/>
      <w:sz w:val="24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B7AEA"/>
    <w:rPr>
      <w:rFonts w:asciiTheme="majorHAnsi" w:eastAsiaTheme="majorEastAsia" w:hAnsiTheme="majorHAnsi" w:cstheme="majorBidi"/>
      <w:b/>
      <w:color w:val="A20066" w:themeColor="text1"/>
      <w:sz w:val="56"/>
      <w:szCs w:val="56"/>
    </w:rPr>
  </w:style>
  <w:style w:type="paragraph" w:customStyle="1" w:styleId="CoverHeading">
    <w:name w:val="Cover Heading"/>
    <w:basedOn w:val="Heading1"/>
    <w:link w:val="CoverHeadingChar"/>
    <w:autoRedefine/>
    <w:rsid w:val="007814F7"/>
  </w:style>
  <w:style w:type="character" w:customStyle="1" w:styleId="CoverHeadingChar">
    <w:name w:val="Cover Heading Char"/>
    <w:basedOn w:val="Heading1Char"/>
    <w:link w:val="CoverHeading"/>
    <w:rsid w:val="007814F7"/>
    <w:rPr>
      <w:rFonts w:ascii="FS Elliot Pro Heavy" w:eastAsiaTheme="majorEastAsia" w:hAnsi="FS Elliot Pro Heavy" w:cstheme="majorBidi"/>
      <w:b/>
      <w:color w:val="A20066" w:themeColor="text1"/>
      <w:sz w:val="96"/>
      <w:szCs w:val="56"/>
      <w:lang w:val="en-GB"/>
    </w:rPr>
  </w:style>
  <w:style w:type="paragraph" w:customStyle="1" w:styleId="Headingnumbered2">
    <w:name w:val="Heading numbered 2"/>
    <w:basedOn w:val="Headingnumbered1"/>
    <w:next w:val="Headingnumbered3"/>
    <w:link w:val="Headingnumbered2Char"/>
    <w:autoRedefine/>
    <w:qFormat/>
    <w:rsid w:val="00085B38"/>
    <w:pPr>
      <w:numPr>
        <w:ilvl w:val="1"/>
        <w:numId w:val="27"/>
      </w:numPr>
    </w:pPr>
    <w:rPr>
      <w:rFonts w:ascii="FS Elliot Pro" w:hAnsi="FS Elliot Pro"/>
      <w:b w:val="0"/>
      <w:color w:val="000000" w:themeColor="text2"/>
      <w:sz w:val="24"/>
    </w:rPr>
  </w:style>
  <w:style w:type="character" w:customStyle="1" w:styleId="Headingnumbered2Char">
    <w:name w:val="Heading numbered 2 Char"/>
    <w:basedOn w:val="Heading3Char"/>
    <w:link w:val="Headingnumbered2"/>
    <w:rsid w:val="00085B38"/>
    <w:rPr>
      <w:rFonts w:ascii="FS Elliot Pro" w:eastAsiaTheme="majorEastAsia" w:hAnsi="FS Elliot Pro" w:cstheme="majorBidi"/>
      <w:b w:val="0"/>
      <w:color w:val="000000" w:themeColor="text2"/>
      <w:sz w:val="24"/>
      <w:szCs w:val="32"/>
      <w:lang w:val="en-GB"/>
    </w:rPr>
  </w:style>
  <w:style w:type="paragraph" w:customStyle="1" w:styleId="TableBullet0">
    <w:name w:val="Table Bullet"/>
    <w:basedOn w:val="TableText"/>
    <w:link w:val="TableBulletChar"/>
    <w:qFormat/>
    <w:rsid w:val="00085B38"/>
    <w:pPr>
      <w:numPr>
        <w:numId w:val="34"/>
      </w:numPr>
    </w:pPr>
    <w:rPr>
      <w:rFonts w:asciiTheme="minorHAnsi" w:hAnsiTheme="minorHAnsi"/>
    </w:rPr>
  </w:style>
  <w:style w:type="character" w:customStyle="1" w:styleId="TableBulletChar">
    <w:name w:val="Table Bullet Char"/>
    <w:link w:val="TableBullet0"/>
    <w:locked/>
    <w:rsid w:val="00085B38"/>
    <w:rPr>
      <w:rFonts w:eastAsiaTheme="minorEastAsia" w:cs="Times New Roman"/>
      <w:color w:val="000000" w:themeColor="text2"/>
      <w:sz w:val="24"/>
      <w:szCs w:val="20"/>
      <w:lang w:val="en-GB" w:eastAsia="ko-KR"/>
    </w:rPr>
  </w:style>
  <w:style w:type="paragraph" w:customStyle="1" w:styleId="Headingnumbered1">
    <w:name w:val="Heading numbered 1"/>
    <w:basedOn w:val="Heading1"/>
    <w:next w:val="Headingnumbered2"/>
    <w:link w:val="Headingnumbered1Char"/>
    <w:autoRedefine/>
    <w:qFormat/>
    <w:rsid w:val="004B3502"/>
    <w:pPr>
      <w:spacing w:before="240" w:after="60"/>
    </w:pPr>
    <w:rPr>
      <w:sz w:val="28"/>
    </w:rPr>
  </w:style>
  <w:style w:type="character" w:customStyle="1" w:styleId="Headingnumbered1Char">
    <w:name w:val="Heading numbered 1 Char"/>
    <w:basedOn w:val="Heading3Char"/>
    <w:link w:val="Headingnumbered1"/>
    <w:rsid w:val="004B3502"/>
    <w:rPr>
      <w:rFonts w:asciiTheme="majorHAnsi" w:eastAsiaTheme="majorEastAsia" w:hAnsiTheme="majorHAnsi" w:cstheme="majorBidi"/>
      <w:b/>
      <w:color w:val="A20066" w:themeColor="text1"/>
      <w:sz w:val="28"/>
      <w:szCs w:val="56"/>
      <w:lang w:val="en-GB"/>
    </w:rPr>
  </w:style>
  <w:style w:type="paragraph" w:customStyle="1" w:styleId="Heading4Numbered">
    <w:name w:val="Heading 4 Numbered"/>
    <w:basedOn w:val="Heading4"/>
    <w:next w:val="Normal"/>
    <w:semiHidden/>
    <w:qFormat/>
    <w:rsid w:val="00085B38"/>
    <w:pPr>
      <w:spacing w:before="0" w:after="200" w:line="240" w:lineRule="auto"/>
      <w:contextualSpacing/>
    </w:pPr>
    <w:rPr>
      <w:rFonts w:ascii="Calibri" w:hAnsi="Calibri"/>
      <w:bCs/>
      <w:i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C2227"/>
    <w:rPr>
      <w:rFonts w:eastAsiaTheme="majorEastAsia" w:cstheme="majorBidi"/>
      <w:b/>
      <w:iCs/>
      <w:color w:val="000000" w:themeColor="text2"/>
      <w:sz w:val="26"/>
      <w:szCs w:val="26"/>
    </w:rPr>
  </w:style>
  <w:style w:type="paragraph" w:customStyle="1" w:styleId="Headingnumbered3">
    <w:name w:val="Heading numbered 3"/>
    <w:basedOn w:val="Headingnumbered2"/>
    <w:next w:val="Normal"/>
    <w:link w:val="Headingnumbered3Char"/>
    <w:autoRedefine/>
    <w:qFormat/>
    <w:rsid w:val="00085B38"/>
    <w:pPr>
      <w:numPr>
        <w:ilvl w:val="2"/>
        <w:numId w:val="28"/>
      </w:numPr>
      <w:spacing w:before="40" w:after="0"/>
    </w:pPr>
  </w:style>
  <w:style w:type="character" w:customStyle="1" w:styleId="Headingnumbered3Char">
    <w:name w:val="Heading numbered 3 Char"/>
    <w:basedOn w:val="Heading3NumberedChar"/>
    <w:link w:val="Headingnumbered3"/>
    <w:rsid w:val="00085B38"/>
    <w:rPr>
      <w:rFonts w:ascii="FS Elliot Pro" w:eastAsiaTheme="majorEastAsia" w:hAnsi="FS Elliot Pro" w:cstheme="majorBidi"/>
      <w:b w:val="0"/>
      <w:bCs w:val="0"/>
      <w:color w:val="000000" w:themeColor="text2"/>
      <w:sz w:val="24"/>
      <w:szCs w:val="32"/>
      <w:lang w:val="en-GB"/>
    </w:rPr>
  </w:style>
  <w:style w:type="paragraph" w:customStyle="1" w:styleId="TableHeading">
    <w:name w:val="Table Heading"/>
    <w:basedOn w:val="TableText"/>
    <w:autoRedefine/>
    <w:uiPriority w:val="4"/>
    <w:qFormat/>
    <w:rsid w:val="00085B38"/>
    <w:pPr>
      <w:spacing w:before="60" w:line="276" w:lineRule="auto"/>
    </w:pPr>
    <w:rPr>
      <w:rFonts w:ascii="FS Elliot Pro" w:hAnsi="FS Elliot Pro"/>
      <w:b/>
      <w:color w:val="auto"/>
    </w:rPr>
  </w:style>
  <w:style w:type="paragraph" w:customStyle="1" w:styleId="TableText">
    <w:name w:val="Table Text"/>
    <w:basedOn w:val="Normal"/>
    <w:uiPriority w:val="6"/>
    <w:qFormat/>
    <w:rsid w:val="00085B38"/>
    <w:pPr>
      <w:adjustRightInd w:val="0"/>
      <w:spacing w:after="40" w:line="240" w:lineRule="atLeast"/>
    </w:pPr>
    <w:rPr>
      <w:rFonts w:ascii="Calibri" w:eastAsiaTheme="minorEastAsia" w:hAnsi="Calibri" w:cs="Times New Roman"/>
      <w:color w:val="000000" w:themeColor="text2"/>
      <w:szCs w:val="20"/>
      <w:lang w:eastAsia="ko-KR"/>
    </w:rPr>
  </w:style>
  <w:style w:type="paragraph" w:customStyle="1" w:styleId="TableNumber">
    <w:name w:val="Table Number"/>
    <w:basedOn w:val="TableText"/>
    <w:qFormat/>
    <w:rsid w:val="00085B38"/>
    <w:pPr>
      <w:numPr>
        <w:numId w:val="33"/>
      </w:numPr>
    </w:pPr>
  </w:style>
  <w:style w:type="paragraph" w:customStyle="1" w:styleId="TableSubheading">
    <w:name w:val="Table Subheading"/>
    <w:basedOn w:val="TableHeading"/>
    <w:uiPriority w:val="5"/>
    <w:qFormat/>
    <w:rsid w:val="00085B38"/>
    <w:rPr>
      <w:color w:val="000000" w:themeColor="text2"/>
    </w:rPr>
  </w:style>
  <w:style w:type="paragraph" w:styleId="ListBullet">
    <w:name w:val="List Bullet"/>
    <w:basedOn w:val="Normal"/>
    <w:uiPriority w:val="99"/>
    <w:qFormat/>
    <w:rsid w:val="00085B38"/>
    <w:pPr>
      <w:numPr>
        <w:numId w:val="30"/>
      </w:numPr>
      <w:spacing w:line="240" w:lineRule="auto"/>
    </w:pPr>
    <w:rPr>
      <w:rFonts w:ascii="Calibri" w:eastAsiaTheme="minorEastAsia" w:hAnsi="Calibri" w:cs="Times New Roman"/>
      <w:color w:val="000000" w:themeColor="text2"/>
      <w:szCs w:val="20"/>
      <w:lang w:eastAsia="ko-KR"/>
    </w:rPr>
  </w:style>
  <w:style w:type="paragraph" w:styleId="ListNumber">
    <w:name w:val="List Number"/>
    <w:basedOn w:val="Normal"/>
    <w:uiPriority w:val="99"/>
    <w:qFormat/>
    <w:rsid w:val="00085B38"/>
    <w:pPr>
      <w:numPr>
        <w:numId w:val="29"/>
      </w:numPr>
      <w:spacing w:line="240" w:lineRule="auto"/>
    </w:pPr>
    <w:rPr>
      <w:rFonts w:ascii="Calibri" w:eastAsiaTheme="minorEastAsia" w:hAnsi="Calibri" w:cs="Times New Roman"/>
      <w:color w:val="000000" w:themeColor="text2"/>
      <w:szCs w:val="20"/>
      <w:lang w:eastAsia="ko-KR"/>
    </w:rPr>
  </w:style>
  <w:style w:type="paragraph" w:styleId="ListBullet2">
    <w:name w:val="List Bullet 2"/>
    <w:basedOn w:val="Normal"/>
    <w:uiPriority w:val="99"/>
    <w:qFormat/>
    <w:rsid w:val="00085B38"/>
    <w:pPr>
      <w:numPr>
        <w:ilvl w:val="1"/>
        <w:numId w:val="30"/>
      </w:numPr>
      <w:adjustRightInd w:val="0"/>
      <w:spacing w:line="240" w:lineRule="auto"/>
    </w:pPr>
    <w:rPr>
      <w:rFonts w:ascii="Calibri" w:eastAsiaTheme="minorEastAsia" w:hAnsi="Calibri" w:cs="Times New Roman"/>
      <w:color w:val="000000" w:themeColor="text2"/>
      <w:szCs w:val="20"/>
      <w:lang w:eastAsia="ko-KR"/>
    </w:rPr>
  </w:style>
  <w:style w:type="paragraph" w:styleId="ListBullet3">
    <w:name w:val="List Bullet 3"/>
    <w:basedOn w:val="Normal"/>
    <w:uiPriority w:val="99"/>
    <w:qFormat/>
    <w:rsid w:val="00085B38"/>
    <w:pPr>
      <w:numPr>
        <w:ilvl w:val="2"/>
        <w:numId w:val="30"/>
      </w:numPr>
      <w:spacing w:line="240" w:lineRule="auto"/>
      <w:contextualSpacing/>
    </w:pPr>
    <w:rPr>
      <w:rFonts w:ascii="Calibri" w:eastAsiaTheme="minorEastAsia" w:hAnsi="Calibri" w:cs="Times New Roman"/>
      <w:color w:val="000000" w:themeColor="text2"/>
      <w:szCs w:val="20"/>
      <w:lang w:eastAsia="ko-KR"/>
    </w:rPr>
  </w:style>
  <w:style w:type="paragraph" w:styleId="ListNumber2">
    <w:name w:val="List Number 2"/>
    <w:basedOn w:val="Normal"/>
    <w:uiPriority w:val="99"/>
    <w:qFormat/>
    <w:rsid w:val="00085B38"/>
    <w:pPr>
      <w:numPr>
        <w:ilvl w:val="1"/>
        <w:numId w:val="23"/>
      </w:numPr>
      <w:spacing w:line="240" w:lineRule="auto"/>
    </w:pPr>
    <w:rPr>
      <w:rFonts w:ascii="Calibri" w:eastAsiaTheme="minorEastAsia" w:hAnsi="Calibri" w:cs="Times New Roman"/>
      <w:color w:val="000000" w:themeColor="text2"/>
      <w:szCs w:val="20"/>
      <w:lang w:eastAsia="ko-KR"/>
    </w:rPr>
  </w:style>
  <w:style w:type="paragraph" w:styleId="ListNumber3">
    <w:name w:val="List Number 3"/>
    <w:basedOn w:val="ListNumber2"/>
    <w:uiPriority w:val="99"/>
    <w:qFormat/>
    <w:rsid w:val="00085B38"/>
    <w:pPr>
      <w:numPr>
        <w:ilvl w:val="2"/>
      </w:numPr>
    </w:pPr>
  </w:style>
  <w:style w:type="paragraph" w:styleId="NoSpacing">
    <w:name w:val="No Spacing"/>
    <w:aliases w:val="Addresses"/>
    <w:uiPriority w:val="1"/>
    <w:qFormat/>
    <w:rsid w:val="00085B38"/>
    <w:pPr>
      <w:spacing w:after="0" w:line="240" w:lineRule="auto"/>
    </w:pPr>
  </w:style>
  <w:style w:type="character" w:customStyle="1" w:styleId="Heading3NumberedChar">
    <w:name w:val="Heading 3 Numbered Char"/>
    <w:basedOn w:val="Heading3Char"/>
    <w:link w:val="Heading3Numbered"/>
    <w:rsid w:val="00085B38"/>
    <w:rPr>
      <w:rFonts w:ascii="Calibri" w:eastAsiaTheme="majorEastAsia" w:hAnsi="Calibri" w:cstheme="majorBidi"/>
      <w:b/>
      <w:bCs/>
      <w:color w:val="000000" w:themeColor="text2"/>
      <w:sz w:val="26"/>
      <w:szCs w:val="20"/>
      <w:lang w:val="en-GB"/>
    </w:rPr>
  </w:style>
  <w:style w:type="paragraph" w:customStyle="1" w:styleId="Heading1Numbered">
    <w:name w:val="Heading 1 Numbered"/>
    <w:basedOn w:val="Heading1"/>
    <w:next w:val="Normal"/>
    <w:semiHidden/>
    <w:rsid w:val="00085B38"/>
    <w:pPr>
      <w:spacing w:before="480" w:line="280" w:lineRule="atLeast"/>
    </w:pPr>
    <w:rPr>
      <w:b w:val="0"/>
      <w:bCs/>
      <w:color w:val="E6E6E6" w:themeColor="background2"/>
      <w:sz w:val="28"/>
      <w:szCs w:val="28"/>
    </w:rPr>
  </w:style>
  <w:style w:type="numbering" w:customStyle="1" w:styleId="NumberedHeadings">
    <w:name w:val="Numbered Headings"/>
    <w:uiPriority w:val="99"/>
    <w:rsid w:val="00085B38"/>
    <w:pPr>
      <w:numPr>
        <w:numId w:val="9"/>
      </w:numPr>
    </w:pPr>
  </w:style>
  <w:style w:type="numbering" w:customStyle="1" w:styleId="Numbers">
    <w:name w:val="Numbers"/>
    <w:uiPriority w:val="99"/>
    <w:rsid w:val="00085B38"/>
    <w:pPr>
      <w:numPr>
        <w:numId w:val="14"/>
      </w:numPr>
    </w:pPr>
  </w:style>
  <w:style w:type="numbering" w:customStyle="1" w:styleId="Bullets">
    <w:name w:val="Bullets"/>
    <w:uiPriority w:val="99"/>
    <w:rsid w:val="00085B38"/>
    <w:pPr>
      <w:numPr>
        <w:numId w:val="6"/>
      </w:numPr>
    </w:pPr>
  </w:style>
  <w:style w:type="table" w:customStyle="1" w:styleId="UnitingTable1">
    <w:name w:val="Uniting Table 1"/>
    <w:basedOn w:val="TableNormal"/>
    <w:uiPriority w:val="99"/>
    <w:rsid w:val="00085B38"/>
    <w:pPr>
      <w:spacing w:after="0" w:line="240" w:lineRule="auto"/>
    </w:pPr>
    <w:rPr>
      <w:rFonts w:eastAsiaTheme="minorEastAsia" w:cs="Times New Roman"/>
      <w:sz w:val="20"/>
      <w:szCs w:val="20"/>
      <w:lang w:eastAsia="ko-KR"/>
    </w:rPr>
    <w:tblPr>
      <w:tblStyleRowBandSize w:val="1"/>
      <w:tblBorders>
        <w:insideV w:val="single" w:sz="4" w:space="0" w:color="FFFFFF"/>
      </w:tblBorders>
      <w:tblCellMar>
        <w:top w:w="28" w:type="dxa"/>
        <w:bottom w:w="28" w:type="dxa"/>
      </w:tblCellMar>
    </w:tblPr>
    <w:tblStylePr w:type="firstRow">
      <w:rPr>
        <w:rFonts w:ascii="FS Elliot Pro" w:hAnsi="FS Elliot Pro"/>
        <w:b/>
        <w:color w:val="FFFFFF" w:themeColor="background1"/>
        <w:sz w:val="22"/>
      </w:rPr>
      <w:tblPr/>
      <w:tcPr>
        <w:shd w:val="clear" w:color="auto" w:fill="A20066" w:themeFill="text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6E6E6" w:themeFill="background2"/>
      </w:tcPr>
    </w:tblStylePr>
  </w:style>
  <w:style w:type="numbering" w:customStyle="1" w:styleId="TableNumbers">
    <w:name w:val="TableNumbers"/>
    <w:uiPriority w:val="99"/>
    <w:rsid w:val="00085B38"/>
    <w:pPr>
      <w:numPr>
        <w:numId w:val="8"/>
      </w:numPr>
    </w:pPr>
  </w:style>
  <w:style w:type="numbering" w:customStyle="1" w:styleId="TableBullet">
    <w:name w:val="TableBullet"/>
    <w:uiPriority w:val="99"/>
    <w:rsid w:val="00085B38"/>
    <w:pPr>
      <w:numPr>
        <w:numId w:val="17"/>
      </w:numPr>
    </w:pPr>
  </w:style>
  <w:style w:type="paragraph" w:customStyle="1" w:styleId="paragraph">
    <w:name w:val="paragraph"/>
    <w:basedOn w:val="Normal"/>
    <w:rsid w:val="00085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  <w:style w:type="table" w:customStyle="1" w:styleId="UnitingTable2">
    <w:name w:val="Uniting Table 2"/>
    <w:basedOn w:val="TableNormal"/>
    <w:uiPriority w:val="99"/>
    <w:rsid w:val="00085B38"/>
    <w:pPr>
      <w:spacing w:after="0" w:line="240" w:lineRule="auto"/>
    </w:pPr>
    <w:rPr>
      <w:rFonts w:eastAsiaTheme="minorEastAsia" w:cs="Times New Roman"/>
      <w:sz w:val="20"/>
      <w:szCs w:val="20"/>
      <w:lang w:eastAsia="ko-KR"/>
    </w:rPr>
    <w:tblPr>
      <w:tblStyleRowBandSize w:val="1"/>
      <w:tblBorders>
        <w:insideV w:val="single" w:sz="4" w:space="0" w:color="FFFFFF"/>
      </w:tblBorders>
      <w:tblCellMar>
        <w:top w:w="28" w:type="dxa"/>
        <w:bottom w:w="28" w:type="dxa"/>
      </w:tblCellMar>
    </w:tblPr>
    <w:tblStylePr w:type="firstRow">
      <w:rPr>
        <w:rFonts w:ascii="FS Elliot Pro" w:hAnsi="FS Elliot Pro"/>
        <w:b/>
        <w:color w:val="000000"/>
        <w:sz w:val="22"/>
      </w:rPr>
      <w:tblPr/>
      <w:tcPr>
        <w:shd w:val="clear" w:color="auto" w:fill="CBD5DF"/>
      </w:tcPr>
    </w:tblStylePr>
    <w:tblStylePr w:type="band2Horz">
      <w:tblPr/>
      <w:tcPr>
        <w:shd w:val="clear" w:color="auto" w:fill="F1F1F2"/>
      </w:tcPr>
    </w:tblStylePr>
  </w:style>
  <w:style w:type="character" w:customStyle="1" w:styleId="ng-directive">
    <w:name w:val="ng-directive"/>
    <w:basedOn w:val="DefaultParagraphFont"/>
    <w:rsid w:val="00085B38"/>
  </w:style>
  <w:style w:type="table" w:customStyle="1" w:styleId="UnitingTable">
    <w:name w:val="Uniting Table"/>
    <w:basedOn w:val="TableNormal"/>
    <w:uiPriority w:val="99"/>
    <w:rsid w:val="00085B38"/>
    <w:pPr>
      <w:spacing w:after="0" w:line="240" w:lineRule="auto"/>
    </w:pPr>
    <w:rPr>
      <w:rFonts w:eastAsiaTheme="minorEastAsia" w:cs="Times New Roman"/>
      <w:szCs w:val="20"/>
      <w:lang w:eastAsia="ko-KR"/>
    </w:rPr>
    <w:tblPr>
      <w:tblStyleRowBandSize w:val="1"/>
      <w:tblBorders>
        <w:insideV w:val="single" w:sz="4" w:space="0" w:color="FFFFFF"/>
      </w:tblBorders>
      <w:tblCellMar>
        <w:top w:w="28" w:type="dxa"/>
        <w:bottom w:w="28" w:type="dxa"/>
      </w:tblCellMar>
    </w:tblPr>
    <w:tblStylePr w:type="firstRow">
      <w:rPr>
        <w:rFonts w:ascii="FS Elliot Pro" w:hAnsi="FS Elliot Pro"/>
        <w:b/>
        <w:caps w:val="0"/>
        <w:smallCaps w:val="0"/>
        <w:strike w:val="0"/>
        <w:dstrike w:val="0"/>
        <w:vanish w:val="0"/>
        <w:sz w:val="22"/>
        <w:vertAlign w:val="baseline"/>
        <w14:ligatures w14:val="none"/>
        <w14:cntxtAlts w14:val="0"/>
      </w:rPr>
      <w:tblPr/>
      <w:tcPr>
        <w:shd w:val="clear" w:color="auto" w:fill="A20066" w:themeFill="text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E6E6E6" w:themeFill="background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085B38"/>
    <w:rPr>
      <w:rFonts w:asciiTheme="majorHAnsi" w:eastAsiaTheme="majorEastAsia" w:hAnsiTheme="majorHAnsi" w:cstheme="majorBidi"/>
      <w:color w:val="79004C" w:themeColor="accent1" w:themeShade="BF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B38"/>
    <w:rPr>
      <w:rFonts w:asciiTheme="majorHAnsi" w:eastAsiaTheme="majorEastAsia" w:hAnsiTheme="majorHAnsi" w:cstheme="majorBidi"/>
      <w:color w:val="500032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B38"/>
    <w:rPr>
      <w:rFonts w:asciiTheme="majorHAnsi" w:eastAsiaTheme="majorEastAsia" w:hAnsiTheme="majorHAnsi" w:cstheme="majorBidi"/>
      <w:i/>
      <w:iCs/>
      <w:color w:val="500032" w:themeColor="accent1" w:themeShade="7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B38"/>
    <w:rPr>
      <w:rFonts w:asciiTheme="majorHAnsi" w:eastAsiaTheme="majorEastAsia" w:hAnsiTheme="majorHAnsi" w:cstheme="majorBidi"/>
      <w:color w:val="D70086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B38"/>
    <w:rPr>
      <w:rFonts w:asciiTheme="majorHAnsi" w:eastAsiaTheme="majorEastAsia" w:hAnsiTheme="majorHAnsi" w:cstheme="majorBidi"/>
      <w:i/>
      <w:iCs/>
      <w:color w:val="D70086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5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B38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5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B38"/>
    <w:rPr>
      <w:sz w:val="24"/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rsid w:val="00085B38"/>
    <w:pPr>
      <w:spacing w:after="0" w:line="240" w:lineRule="auto"/>
      <w:contextualSpacing/>
    </w:pPr>
    <w:rPr>
      <w:rFonts w:asciiTheme="majorHAnsi" w:eastAsiaTheme="majorEastAsia" w:hAnsiTheme="majorHAnsi" w:cstheme="majorBidi"/>
      <w:color w:val="D14124" w:themeColor="accent6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B38"/>
    <w:rPr>
      <w:rFonts w:asciiTheme="majorHAnsi" w:eastAsiaTheme="majorEastAsia" w:hAnsiTheme="majorHAnsi" w:cstheme="majorBidi"/>
      <w:color w:val="D14124" w:themeColor="accent6"/>
      <w:spacing w:val="-10"/>
      <w:kern w:val="28"/>
      <w:sz w:val="52"/>
      <w:szCs w:val="56"/>
      <w:lang w:val="en-GB"/>
    </w:rPr>
  </w:style>
  <w:style w:type="table" w:styleId="TableGrid">
    <w:name w:val="Table Grid"/>
    <w:basedOn w:val="TableNormal"/>
    <w:uiPriority w:val="39"/>
    <w:rsid w:val="00085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085B38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085B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CC5FA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512A0"/>
    <w:rPr>
      <w:color w:val="A200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2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0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0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0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C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.pascoe\Desktop\IS%20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Uniting WA">
      <a:dk1>
        <a:srgbClr val="A20066"/>
      </a:dk1>
      <a:lt1>
        <a:sysClr val="window" lastClr="FFFFFF"/>
      </a:lt1>
      <a:dk2>
        <a:srgbClr val="000000"/>
      </a:dk2>
      <a:lt2>
        <a:srgbClr val="E6E6E6"/>
      </a:lt2>
      <a:accent1>
        <a:srgbClr val="A20066"/>
      </a:accent1>
      <a:accent2>
        <a:srgbClr val="A1D6CA"/>
      </a:accent2>
      <a:accent3>
        <a:srgbClr val="8BAAD4"/>
      </a:accent3>
      <a:accent4>
        <a:srgbClr val="121C42"/>
      </a:accent4>
      <a:accent5>
        <a:srgbClr val="786973"/>
      </a:accent5>
      <a:accent6>
        <a:srgbClr val="D14124"/>
      </a:accent6>
      <a:hlink>
        <a:srgbClr val="A20066"/>
      </a:hlink>
      <a:folHlink>
        <a:srgbClr val="8BAAD4"/>
      </a:folHlink>
    </a:clrScheme>
    <a:fontScheme name="Custom 1">
      <a:majorFont>
        <a:latin typeface="FS Elliot Pro Heavy"/>
        <a:ea typeface=""/>
        <a:cs typeface=""/>
      </a:majorFont>
      <a:minorFont>
        <a:latin typeface="FS Ellio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e14c3b-703c-4b38-b351-62f13962b805">
      <Value>308</Value>
    </TaxCatchAll>
    <k59c90d170654192aa03621b3014f3f4 xmlns="0ee14c3b-703c-4b38-b351-62f13962b80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Individualised Services</TermName>
          <TermId xmlns="http://schemas.microsoft.com/office/infopath/2007/PartnerControls">816c036b-e7b3-4c21-9f76-ef1b80131574</TermId>
        </TermInfo>
      </Terms>
    </k59c90d170654192aa03621b3014f3f4>
    <TaxKeywordTaxHTField xmlns="0ee14c3b-703c-4b38-b351-62f13962b805">
      <Terms xmlns="http://schemas.microsoft.com/office/infopath/2007/PartnerControls"/>
    </TaxKeywordTaxHTField>
    <Topic_x0020_Tags xmlns="0ee14c3b-703c-4b38-b351-62f13962b805" xsi:nil="true"/>
    <MobilePreview xmlns="90202791-2d4d-4246-ab2d-d72c97f989d0" xsi:nil="true"/>
    <ISServiceDeliveryStage xmlns="90202791-2d4d-4246-ab2d-d72c97f989d0">1. Enquiry</ISServiceDeliverySt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olled Forms and Templates" ma:contentTypeID="0x010100BD3FA1252589CE48A5673CAE46B19FCE00C95FA0C9FE90AF46BF9DCBC941572B7E" ma:contentTypeVersion="10" ma:contentTypeDescription="" ma:contentTypeScope="" ma:versionID="62142f1b4a76a57ab78b1931d7ba7ac3">
  <xsd:schema xmlns:xsd="http://www.w3.org/2001/XMLSchema" xmlns:xs="http://www.w3.org/2001/XMLSchema" xmlns:p="http://schemas.microsoft.com/office/2006/metadata/properties" xmlns:ns2="0ee14c3b-703c-4b38-b351-62f13962b805" xmlns:ns3="90202791-2d4d-4246-ab2d-d72c97f989d0" targetNamespace="http://schemas.microsoft.com/office/2006/metadata/properties" ma:root="true" ma:fieldsID="459c7fa5ad7c5d0737ac3320ce51604d" ns2:_="" ns3:_="">
    <xsd:import namespace="0ee14c3b-703c-4b38-b351-62f13962b805"/>
    <xsd:import namespace="90202791-2d4d-4246-ab2d-d72c97f989d0"/>
    <xsd:element name="properties">
      <xsd:complexType>
        <xsd:sequence>
          <xsd:element name="documentManagement">
            <xsd:complexType>
              <xsd:all>
                <xsd:element ref="ns2:k59c90d170654192aa03621b3014f3f4" minOccurs="0"/>
                <xsd:element ref="ns2:TaxCatchAll" minOccurs="0"/>
                <xsd:element ref="ns2:TaxCatchAllLabel" minOccurs="0"/>
                <xsd:element ref="ns2:Topic_x0020_Tags" minOccurs="0"/>
                <xsd:element ref="ns2:TaxKeywordTaxHTField" minOccurs="0"/>
                <xsd:element ref="ns3:MobilePreview" minOccurs="0"/>
                <xsd:element ref="ns2:SharedWithUsers" minOccurs="0"/>
                <xsd:element ref="ns2:SharedWithDetails" minOccurs="0"/>
                <xsd:element ref="ns3:ISServiceDelivery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14c3b-703c-4b38-b351-62f13962b805" elementFormDefault="qualified">
    <xsd:import namespace="http://schemas.microsoft.com/office/2006/documentManagement/types"/>
    <xsd:import namespace="http://schemas.microsoft.com/office/infopath/2007/PartnerControls"/>
    <xsd:element name="k59c90d170654192aa03621b3014f3f4" ma:index="8" nillable="true" ma:taxonomy="true" ma:internalName="k59c90d170654192aa03621b3014f3f4" ma:taxonomyFieldName="Refiner" ma:displayName="Category" ma:indexed="true" ma:default="" ma:fieldId="{459c90d1-7065-4192-aa03-621b3014f3f4}" ma:sspId="3fe34b3e-cdd9-4377-b939-df722f0bb428" ma:termSetId="68bfc09c-2de0-4238-89c7-c1c3f5d40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7681952-43eb-429a-82b0-f8935ceaef83}" ma:internalName="TaxCatchAll" ma:showField="CatchAllData" ma:web="0ee14c3b-703c-4b38-b351-62f13962b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7681952-43eb-429a-82b0-f8935ceaef83}" ma:internalName="TaxCatchAllLabel" ma:readOnly="true" ma:showField="CatchAllDataLabel" ma:web="0ee14c3b-703c-4b38-b351-62f13962b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_x0020_Tags" ma:index="12" nillable="true" ma:displayName="Topic Tags" ma:internalName="Topic_x0020_Tags">
      <xsd:simpleType>
        <xsd:restriction base="dms:Text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3fe34b3e-cdd9-4377-b939-df722f0bb42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02791-2d4d-4246-ab2d-d72c97f989d0" elementFormDefault="qualified">
    <xsd:import namespace="http://schemas.microsoft.com/office/2006/documentManagement/types"/>
    <xsd:import namespace="http://schemas.microsoft.com/office/infopath/2007/PartnerControls"/>
    <xsd:element name="MobilePreview" ma:index="15" nillable="true" ma:displayName="Mobile Preview" ma:format="Dropdown" ma:internalName="MobilePreview">
      <xsd:simpleType>
        <xsd:restriction base="dms:Text">
          <xsd:maxLength value="255"/>
        </xsd:restriction>
      </xsd:simpleType>
    </xsd:element>
    <xsd:element name="ISServiceDeliveryStage" ma:index="18" nillable="true" ma:displayName="IS Service Delivery Stage" ma:format="Dropdown" ma:internalName="ISServiceDeliveryStage">
      <xsd:simpleType>
        <xsd:restriction base="dms:Choice">
          <xsd:enumeration value="1. Enquiry"/>
          <xsd:enumeration value="2. Intake"/>
          <xsd:enumeration value="3. Onboarding"/>
          <xsd:enumeration value="4. Review"/>
          <xsd:enumeration value="5. Exit"/>
          <xsd:enumeration value="Leadership Team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91EC0B-C428-4F6D-9994-82472ABE2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EB5C3-D1E6-4682-B1F5-18BA9E30462D}">
  <ds:schemaRefs>
    <ds:schemaRef ds:uri="http://schemas.microsoft.com/office/2006/metadata/properties"/>
    <ds:schemaRef ds:uri="http://schemas.microsoft.com/office/infopath/2007/PartnerControls"/>
    <ds:schemaRef ds:uri="0ee14c3b-703c-4b38-b351-62f13962b805"/>
    <ds:schemaRef ds:uri="90202791-2d4d-4246-ab2d-d72c97f989d0"/>
  </ds:schemaRefs>
</ds:datastoreItem>
</file>

<file path=customXml/itemProps3.xml><?xml version="1.0" encoding="utf-8"?>
<ds:datastoreItem xmlns:ds="http://schemas.openxmlformats.org/officeDocument/2006/customXml" ds:itemID="{682B368D-FEF3-45C2-B4B7-4E5E59064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14c3b-703c-4b38-b351-62f13962b805"/>
    <ds:schemaRef ds:uri="90202791-2d4d-4246-ab2d-d72c97f98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 Form Template.dotx</Template>
  <TotalTime>28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Pascoe</dc:creator>
  <cp:keywords/>
  <dc:description/>
  <cp:lastModifiedBy>Melissa Hall</cp:lastModifiedBy>
  <cp:revision>10</cp:revision>
  <dcterms:created xsi:type="dcterms:W3CDTF">2023-11-15T02:15:00Z</dcterms:created>
  <dcterms:modified xsi:type="dcterms:W3CDTF">2024-02-06T05:43:00Z</dcterms:modified>
  <cp:contentStatus>Working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0x010100BD3FA1252589CE48A5673CAE46B19FCE00C95FA0C9FE90AF46BF9DCBC941572B7E</vt:lpwstr>
  </property>
  <property fmtid="{D5CDD505-2E9C-101B-9397-08002B2CF9AE}" pid="3" name="_dlc_DocIdItemGuid">
    <vt:lpwstr>a34274b9-078f-4b7f-ac95-43f3011d4c1e</vt:lpwstr>
  </property>
  <property fmtid="{D5CDD505-2E9C-101B-9397-08002B2CF9AE}" pid="4" name="a59b339320714a67a8247fe5dd759ff5">
    <vt:lpwstr/>
  </property>
  <property fmtid="{D5CDD505-2E9C-101B-9397-08002B2CF9AE}" pid="5" name="Navigation">
    <vt:lpwstr>58;#Individualised Services|816c036b-e7b3-4c21-9f76-ef1b80131574</vt:lpwstr>
  </property>
  <property fmtid="{D5CDD505-2E9C-101B-9397-08002B2CF9AE}" pid="6" name="Audience_x0020_Tags">
    <vt:lpwstr/>
  </property>
  <property fmtid="{D5CDD505-2E9C-101B-9397-08002B2CF9AE}" pid="7" name="Audience Tags">
    <vt:lpwstr/>
  </property>
  <property fmtid="{D5CDD505-2E9C-101B-9397-08002B2CF9AE}" pid="8" name="Controlled Document Status">
    <vt:lpwstr>Published Version</vt:lpwstr>
  </property>
  <property fmtid="{D5CDD505-2E9C-101B-9397-08002B2CF9AE}" pid="9" name="Order">
    <vt:r8>16100</vt:r8>
  </property>
  <property fmtid="{D5CDD505-2E9C-101B-9397-08002B2CF9AE}" pid="10" name="xd_Signature">
    <vt:bool>false</vt:bool>
  </property>
  <property fmtid="{D5CDD505-2E9C-101B-9397-08002B2CF9AE}" pid="11" name="Template Type">
    <vt:lpwstr>Form</vt:lpwstr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a47296b3e784f87a68241f1d4ff9eeb">
    <vt:lpwstr>Individualised Services|816c036b-e7b3-4c21-9f76-ef1b80131574</vt:lpwstr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ModernAudienceTargetUserField">
    <vt:lpwstr>1348;#c:0t.c|tenant|8e19f668-9a54-4409-b541-388dbbe9cb5d</vt:lpwstr>
  </property>
  <property fmtid="{D5CDD505-2E9C-101B-9397-08002B2CF9AE}" pid="20" name="Refiner">
    <vt:lpwstr>308;#Individualised Services|816c036b-e7b3-4c21-9f76-ef1b80131574</vt:lpwstr>
  </property>
  <property fmtid="{D5CDD505-2E9C-101B-9397-08002B2CF9AE}" pid="21" name="TaxKeyword">
    <vt:lpwstr/>
  </property>
</Properties>
</file>